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B6" w:rsidRDefault="000E3C66">
      <w:pPr>
        <w:pStyle w:val="Ttulo1"/>
        <w:rPr>
          <w:rFonts w:ascii="Trebuchet MS" w:hAnsi="Trebuchet MS"/>
          <w:szCs w:val="22"/>
          <w:lang w:val="es-SV"/>
        </w:rPr>
      </w:pPr>
      <w:bookmarkStart w:id="0" w:name="_Toc504472908"/>
      <w:r w:rsidRPr="00C22839">
        <w:rPr>
          <w:rFonts w:ascii="Trebuchet MS" w:hAnsi="Trebuchet MS"/>
          <w:szCs w:val="22"/>
          <w:lang w:val="es-SV"/>
        </w:rPr>
        <w:t>P</w:t>
      </w:r>
      <w:r w:rsidR="009B05B6" w:rsidRPr="00C22839">
        <w:rPr>
          <w:rFonts w:ascii="Trebuchet MS" w:hAnsi="Trebuchet MS"/>
          <w:szCs w:val="22"/>
          <w:lang w:val="es-SV"/>
        </w:rPr>
        <w:t>lan</w:t>
      </w:r>
      <w:bookmarkEnd w:id="0"/>
      <w:r w:rsidR="009B05B6" w:rsidRPr="00C22839">
        <w:rPr>
          <w:rFonts w:ascii="Trebuchet MS" w:hAnsi="Trebuchet MS"/>
          <w:szCs w:val="22"/>
          <w:lang w:val="es-SV"/>
        </w:rPr>
        <w:t xml:space="preserve"> </w:t>
      </w:r>
      <w:r w:rsidR="00850016" w:rsidRPr="00C22839">
        <w:rPr>
          <w:rFonts w:ascii="Trebuchet MS" w:hAnsi="Trebuchet MS"/>
          <w:szCs w:val="22"/>
          <w:lang w:val="es-SV"/>
        </w:rPr>
        <w:t xml:space="preserve">de </w:t>
      </w:r>
      <w:r w:rsidRPr="00C22839">
        <w:rPr>
          <w:rFonts w:ascii="Trebuchet MS" w:hAnsi="Trebuchet MS"/>
          <w:szCs w:val="22"/>
          <w:lang w:val="es-SV"/>
        </w:rPr>
        <w:t>n</w:t>
      </w:r>
      <w:r w:rsidR="00850016" w:rsidRPr="00C22839">
        <w:rPr>
          <w:rFonts w:ascii="Trebuchet MS" w:hAnsi="Trebuchet MS"/>
          <w:szCs w:val="22"/>
          <w:lang w:val="es-SV"/>
        </w:rPr>
        <w:t>egocio</w:t>
      </w:r>
      <w:r w:rsidR="00BD3F91" w:rsidRPr="00C22839">
        <w:rPr>
          <w:rFonts w:ascii="Trebuchet MS" w:hAnsi="Trebuchet MS"/>
          <w:szCs w:val="22"/>
          <w:lang w:val="es-SV"/>
        </w:rPr>
        <w:t>s</w:t>
      </w:r>
    </w:p>
    <w:p w:rsidR="00F97D0F" w:rsidRPr="008567C2" w:rsidRDefault="00F97D0F" w:rsidP="00F97D0F">
      <w:pPr>
        <w:jc w:val="center"/>
        <w:rPr>
          <w:rFonts w:ascii="Trebuchet MS" w:hAnsi="Trebuchet MS"/>
          <w:sz w:val="32"/>
          <w:szCs w:val="22"/>
          <w:lang w:val="es-ES_tradnl"/>
        </w:rPr>
      </w:pPr>
      <w:r w:rsidRPr="008567C2">
        <w:rPr>
          <w:rFonts w:ascii="Trebuchet MS" w:hAnsi="Trebuchet MS"/>
          <w:sz w:val="32"/>
          <w:szCs w:val="22"/>
          <w:lang w:val="es-ES_tradnl"/>
        </w:rPr>
        <w:t>[Nombre de la empresa]</w:t>
      </w:r>
    </w:p>
    <w:p w:rsidR="0097523B" w:rsidRDefault="0097523B" w:rsidP="00F97D0F">
      <w:pPr>
        <w:jc w:val="center"/>
        <w:rPr>
          <w:rFonts w:ascii="Trebuchet MS" w:hAnsi="Trebuchet MS"/>
          <w:b/>
          <w:sz w:val="32"/>
          <w:szCs w:val="22"/>
          <w:lang w:val="es-ES_tradnl"/>
        </w:rPr>
      </w:pPr>
    </w:p>
    <w:p w:rsidR="0097523B" w:rsidRDefault="0097523B" w:rsidP="00F97D0F">
      <w:pPr>
        <w:jc w:val="center"/>
        <w:rPr>
          <w:rFonts w:ascii="Trebuchet MS" w:hAnsi="Trebuchet MS"/>
          <w:b/>
          <w:sz w:val="32"/>
          <w:szCs w:val="22"/>
          <w:lang w:val="es-ES_tradnl"/>
        </w:rPr>
      </w:pPr>
    </w:p>
    <w:p w:rsidR="0097523B" w:rsidRDefault="0097523B" w:rsidP="00F97D0F">
      <w:pPr>
        <w:jc w:val="center"/>
        <w:rPr>
          <w:rFonts w:ascii="Trebuchet MS" w:hAnsi="Trebuchet MS"/>
          <w:b/>
          <w:sz w:val="32"/>
          <w:szCs w:val="22"/>
          <w:lang w:val="es-ES_tradnl"/>
        </w:rPr>
      </w:pPr>
    </w:p>
    <w:p w:rsidR="0097523B" w:rsidRDefault="0097523B" w:rsidP="00F97D0F">
      <w:pPr>
        <w:jc w:val="center"/>
        <w:rPr>
          <w:rFonts w:ascii="Trebuchet MS" w:hAnsi="Trebuchet MS"/>
          <w:b/>
          <w:sz w:val="32"/>
          <w:szCs w:val="22"/>
          <w:lang w:val="es-ES_tradnl"/>
        </w:rPr>
      </w:pPr>
    </w:p>
    <w:p w:rsidR="0097523B" w:rsidRPr="008567C2" w:rsidRDefault="0097523B" w:rsidP="00F97D0F">
      <w:pPr>
        <w:jc w:val="center"/>
        <w:rPr>
          <w:rFonts w:ascii="Trebuchet MS" w:hAnsi="Trebuchet MS"/>
          <w:sz w:val="32"/>
          <w:szCs w:val="22"/>
          <w:lang w:val="es-ES_tradnl"/>
        </w:rPr>
      </w:pPr>
      <w:r w:rsidRPr="008567C2">
        <w:rPr>
          <w:rFonts w:ascii="Trebuchet MS" w:hAnsi="Trebuchet MS"/>
          <w:sz w:val="32"/>
          <w:szCs w:val="22"/>
          <w:lang w:val="es-ES_tradnl"/>
        </w:rPr>
        <w:t>[Colocar imagen representativa o logotipo]</w:t>
      </w: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  <w:bookmarkStart w:id="1" w:name="_Toc504472911"/>
      <w:bookmarkStart w:id="2" w:name="_Toc504555996"/>
      <w:bookmarkStart w:id="3" w:name="_Toc130103862"/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Default="00265DFC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97523B" w:rsidRDefault="0097523B" w:rsidP="00F95532">
      <w:pPr>
        <w:pStyle w:val="ContactInformation"/>
        <w:rPr>
          <w:rFonts w:ascii="Trebuchet MS" w:hAnsi="Trebuchet MS"/>
          <w:szCs w:val="22"/>
          <w:lang w:val="es-ES_tradnl"/>
        </w:rPr>
      </w:pPr>
    </w:p>
    <w:p w:rsidR="00265DFC" w:rsidRPr="00265DFC" w:rsidRDefault="00265DFC" w:rsidP="00265DFC">
      <w:pPr>
        <w:pStyle w:val="ContactInformation"/>
        <w:spacing w:after="240"/>
        <w:rPr>
          <w:rFonts w:ascii="Trebuchet MS" w:hAnsi="Trebuchet MS"/>
          <w:b/>
          <w:szCs w:val="22"/>
          <w:lang w:val="es-ES_tradnl"/>
        </w:rPr>
      </w:pPr>
      <w:r w:rsidRPr="00265DFC">
        <w:rPr>
          <w:rFonts w:ascii="Trebuchet MS" w:hAnsi="Trebuchet MS"/>
          <w:b/>
          <w:szCs w:val="22"/>
          <w:lang w:val="es-ES_tradnl"/>
        </w:rPr>
        <w:t>Nombre del emprendedor</w:t>
      </w:r>
    </w:p>
    <w:p w:rsidR="00F95532" w:rsidRPr="004608CF" w:rsidRDefault="00494E70" w:rsidP="00F95532">
      <w:pPr>
        <w:pStyle w:val="ContactInformation"/>
        <w:rPr>
          <w:rFonts w:ascii="Trebuchet MS" w:hAnsi="Trebuchet MS"/>
          <w:szCs w:val="22"/>
          <w:lang w:val="es-ES_tradnl"/>
        </w:rPr>
      </w:pPr>
      <w:r>
        <w:rPr>
          <w:rFonts w:ascii="Trebuchet MS" w:hAnsi="Trebuchet MS"/>
          <w:szCs w:val="22"/>
          <w:lang w:val="es-ES_tradnl"/>
        </w:rPr>
        <w:t>Correo electrónico</w:t>
      </w:r>
      <w:r w:rsidR="00F95532" w:rsidRPr="004608CF">
        <w:rPr>
          <w:rFonts w:ascii="Trebuchet MS" w:hAnsi="Trebuchet MS"/>
          <w:szCs w:val="22"/>
          <w:lang w:val="es-ES_tradnl"/>
        </w:rPr>
        <w:tab/>
      </w:r>
    </w:p>
    <w:p w:rsidR="0093152C" w:rsidRDefault="0093152C">
      <w:pPr>
        <w:rPr>
          <w:rFonts w:ascii="Trebuchet MS" w:hAnsi="Trebuchet MS"/>
          <w:b/>
          <w:sz w:val="22"/>
          <w:szCs w:val="22"/>
          <w:lang w:val="es-SV"/>
        </w:rPr>
      </w:pPr>
      <w:r>
        <w:rPr>
          <w:rFonts w:ascii="Trebuchet MS" w:hAnsi="Trebuchet MS"/>
          <w:sz w:val="22"/>
          <w:szCs w:val="22"/>
          <w:lang w:val="es-SV"/>
        </w:rPr>
        <w:br w:type="page"/>
      </w:r>
    </w:p>
    <w:p w:rsidR="0093152C" w:rsidRDefault="0093152C" w:rsidP="0049522F">
      <w:pPr>
        <w:pStyle w:val="Ttulo3"/>
        <w:numPr>
          <w:ilvl w:val="0"/>
          <w:numId w:val="0"/>
        </w:numPr>
        <w:ind w:left="720" w:hanging="720"/>
        <w:rPr>
          <w:rFonts w:ascii="Trebuchet MS" w:hAnsi="Trebuchet MS"/>
          <w:sz w:val="22"/>
          <w:szCs w:val="22"/>
          <w:lang w:val="es-SV"/>
        </w:rPr>
      </w:pPr>
      <w:r>
        <w:rPr>
          <w:rFonts w:ascii="Trebuchet MS" w:hAnsi="Trebuchet MS"/>
          <w:sz w:val="22"/>
          <w:szCs w:val="22"/>
          <w:lang w:val="es-SV"/>
        </w:rPr>
        <w:lastRenderedPageBreak/>
        <w:t>Tabla de contenido</w:t>
      </w:r>
    </w:p>
    <w:p w:rsidR="00DF5FAA" w:rsidRPr="00D80BA0" w:rsidRDefault="00DF5FAA" w:rsidP="00DF5FAA">
      <w:pPr>
        <w:spacing w:line="360" w:lineRule="auto"/>
        <w:jc w:val="center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Crear una tabla de contenido del documento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93152C" w:rsidRPr="0093152C" w:rsidRDefault="0093152C" w:rsidP="0093152C">
      <w:pPr>
        <w:rPr>
          <w:lang w:val="es-SV"/>
        </w:rPr>
      </w:pPr>
    </w:p>
    <w:p w:rsidR="009B05B6" w:rsidRPr="004608CF" w:rsidRDefault="009B05B6" w:rsidP="00DF6B90">
      <w:pPr>
        <w:pStyle w:val="Ttulo3"/>
        <w:numPr>
          <w:ilvl w:val="0"/>
          <w:numId w:val="0"/>
        </w:numPr>
        <w:ind w:left="720" w:hanging="720"/>
        <w:rPr>
          <w:rFonts w:ascii="Trebuchet MS" w:hAnsi="Trebuchet MS"/>
          <w:sz w:val="22"/>
          <w:szCs w:val="22"/>
          <w:lang w:val="es-SV"/>
        </w:rPr>
      </w:pPr>
      <w:r w:rsidRPr="004608CF">
        <w:rPr>
          <w:rFonts w:ascii="Trebuchet MS" w:hAnsi="Trebuchet MS"/>
          <w:sz w:val="22"/>
          <w:szCs w:val="22"/>
          <w:lang w:val="es-SV"/>
        </w:rPr>
        <w:lastRenderedPageBreak/>
        <w:t>Resumen ejecutiv</w:t>
      </w:r>
      <w:bookmarkEnd w:id="1"/>
      <w:bookmarkEnd w:id="2"/>
      <w:r w:rsidRPr="004608CF">
        <w:rPr>
          <w:rFonts w:ascii="Trebuchet MS" w:hAnsi="Trebuchet MS"/>
          <w:sz w:val="22"/>
          <w:szCs w:val="22"/>
          <w:lang w:val="es-SV"/>
        </w:rPr>
        <w:t>o</w:t>
      </w:r>
      <w:bookmarkEnd w:id="3"/>
    </w:p>
    <w:p w:rsidR="00936763" w:rsidRPr="004608CF" w:rsidRDefault="00936763" w:rsidP="00936763">
      <w:pPr>
        <w:spacing w:line="360" w:lineRule="auto"/>
        <w:rPr>
          <w:rFonts w:ascii="Trebuchet MS" w:hAnsi="Trebuchet MS"/>
          <w:b/>
          <w:sz w:val="22"/>
          <w:szCs w:val="22"/>
          <w:lang w:val="es-SV"/>
        </w:rPr>
      </w:pPr>
      <w:r w:rsidRPr="004608CF">
        <w:rPr>
          <w:rFonts w:ascii="Trebuchet MS" w:hAnsi="Trebuchet MS"/>
          <w:b/>
          <w:sz w:val="22"/>
          <w:szCs w:val="22"/>
          <w:lang w:val="es-SV"/>
        </w:rPr>
        <w:t>Compañía:</w:t>
      </w:r>
    </w:p>
    <w:p w:rsidR="00936763" w:rsidRPr="00D80BA0" w:rsidRDefault="00F95532" w:rsidP="00936763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3714A7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Indicar el nombre de la empresa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936763" w:rsidRPr="004608CF" w:rsidRDefault="00936763" w:rsidP="00936763">
      <w:pPr>
        <w:spacing w:line="360" w:lineRule="auto"/>
        <w:rPr>
          <w:rFonts w:ascii="Trebuchet MS" w:hAnsi="Trebuchet MS"/>
          <w:b/>
          <w:sz w:val="22"/>
          <w:szCs w:val="22"/>
          <w:lang w:val="es-SV"/>
        </w:rPr>
      </w:pPr>
    </w:p>
    <w:p w:rsidR="004608CF" w:rsidRPr="004608CF" w:rsidRDefault="004608CF" w:rsidP="00936763">
      <w:pPr>
        <w:spacing w:line="360" w:lineRule="auto"/>
        <w:rPr>
          <w:rFonts w:ascii="Trebuchet MS" w:hAnsi="Trebuchet MS"/>
          <w:b/>
          <w:sz w:val="22"/>
          <w:szCs w:val="22"/>
          <w:lang w:val="es-SV"/>
        </w:rPr>
      </w:pPr>
    </w:p>
    <w:p w:rsidR="00936763" w:rsidRPr="004608CF" w:rsidRDefault="00936763" w:rsidP="00936763">
      <w:pPr>
        <w:spacing w:line="360" w:lineRule="auto"/>
        <w:rPr>
          <w:rFonts w:ascii="Trebuchet MS" w:hAnsi="Trebuchet MS"/>
          <w:b/>
          <w:sz w:val="22"/>
          <w:szCs w:val="22"/>
          <w:lang w:val="es-SV"/>
        </w:rPr>
      </w:pPr>
      <w:r w:rsidRPr="004608CF">
        <w:rPr>
          <w:rFonts w:ascii="Trebuchet MS" w:hAnsi="Trebuchet MS"/>
          <w:b/>
          <w:sz w:val="22"/>
          <w:szCs w:val="22"/>
          <w:lang w:val="es-SV"/>
        </w:rPr>
        <w:t>Estado actual:</w:t>
      </w:r>
    </w:p>
    <w:p w:rsidR="00F95532" w:rsidRPr="00D80BA0" w:rsidRDefault="00F95532" w:rsidP="00F95532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3714A7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Describir brevemente los avances que tiene la propuesta de empresa actualmente</w:t>
      </w:r>
      <w:r w:rsidR="00C616C9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 xml:space="preserve"> y cuál es el plan de implementación que se seguirá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936763" w:rsidRPr="004608CF" w:rsidRDefault="00936763" w:rsidP="00936763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4608CF" w:rsidRPr="004608CF" w:rsidRDefault="004608CF" w:rsidP="00936763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936763" w:rsidRPr="004608CF" w:rsidRDefault="00936763" w:rsidP="00936763">
      <w:pPr>
        <w:spacing w:line="360" w:lineRule="auto"/>
        <w:rPr>
          <w:rFonts w:ascii="Trebuchet MS" w:hAnsi="Trebuchet MS"/>
          <w:b/>
          <w:sz w:val="22"/>
          <w:szCs w:val="22"/>
          <w:lang w:val="es-SV"/>
        </w:rPr>
      </w:pPr>
      <w:r w:rsidRPr="004608CF">
        <w:rPr>
          <w:rFonts w:ascii="Trebuchet MS" w:hAnsi="Trebuchet MS"/>
          <w:b/>
          <w:sz w:val="22"/>
          <w:szCs w:val="22"/>
          <w:lang w:val="es-SV"/>
        </w:rPr>
        <w:t>Servicio</w:t>
      </w:r>
      <w:r w:rsidR="00D675F3">
        <w:rPr>
          <w:rFonts w:ascii="Trebuchet MS" w:hAnsi="Trebuchet MS"/>
          <w:b/>
          <w:sz w:val="22"/>
          <w:szCs w:val="22"/>
          <w:lang w:val="es-SV"/>
        </w:rPr>
        <w:t xml:space="preserve"> o producto</w:t>
      </w:r>
      <w:r w:rsidRPr="004608CF">
        <w:rPr>
          <w:rFonts w:ascii="Trebuchet MS" w:hAnsi="Trebuchet MS"/>
          <w:b/>
          <w:sz w:val="22"/>
          <w:szCs w:val="22"/>
          <w:lang w:val="es-SV"/>
        </w:rPr>
        <w:t>:</w:t>
      </w:r>
    </w:p>
    <w:p w:rsidR="00F95532" w:rsidRPr="00D80BA0" w:rsidRDefault="00F95532" w:rsidP="00F95532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D675F3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Explicar los servicios y productos que proveerá la empresa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936763" w:rsidRPr="004608CF" w:rsidRDefault="00936763" w:rsidP="00936763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4608CF" w:rsidRPr="004608CF" w:rsidRDefault="004608CF" w:rsidP="00936763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936763" w:rsidRPr="004608CF" w:rsidRDefault="00936763" w:rsidP="00936763">
      <w:pPr>
        <w:spacing w:line="360" w:lineRule="auto"/>
        <w:rPr>
          <w:rFonts w:ascii="Trebuchet MS" w:hAnsi="Trebuchet MS"/>
          <w:b/>
          <w:sz w:val="22"/>
          <w:szCs w:val="22"/>
          <w:lang w:val="es-SV"/>
        </w:rPr>
      </w:pPr>
      <w:r w:rsidRPr="004608CF">
        <w:rPr>
          <w:rFonts w:ascii="Trebuchet MS" w:hAnsi="Trebuchet MS"/>
          <w:b/>
          <w:sz w:val="22"/>
          <w:szCs w:val="22"/>
          <w:lang w:val="es-SV"/>
        </w:rPr>
        <w:t xml:space="preserve">Descripción del </w:t>
      </w:r>
      <w:r w:rsidR="00C616C9">
        <w:rPr>
          <w:rFonts w:ascii="Trebuchet MS" w:hAnsi="Trebuchet MS"/>
          <w:b/>
          <w:sz w:val="22"/>
          <w:szCs w:val="22"/>
          <w:lang w:val="es-SV"/>
        </w:rPr>
        <w:t>m</w:t>
      </w:r>
      <w:r w:rsidRPr="004608CF">
        <w:rPr>
          <w:rFonts w:ascii="Trebuchet MS" w:hAnsi="Trebuchet MS"/>
          <w:b/>
          <w:sz w:val="22"/>
          <w:szCs w:val="22"/>
          <w:lang w:val="es-SV"/>
        </w:rPr>
        <w:t>ercado:</w:t>
      </w:r>
    </w:p>
    <w:p w:rsidR="00F95532" w:rsidRPr="00D80BA0" w:rsidRDefault="00F95532" w:rsidP="00F95532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D675F3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Definir el mercado objetivo al cual se dirigirá la empresa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9B05B6" w:rsidRPr="004608CF" w:rsidRDefault="009B05B6" w:rsidP="00DF6B90">
      <w:pPr>
        <w:pStyle w:val="Ttulo3"/>
        <w:numPr>
          <w:ilvl w:val="0"/>
          <w:numId w:val="0"/>
        </w:numPr>
        <w:ind w:left="720" w:hanging="720"/>
        <w:rPr>
          <w:rFonts w:ascii="Trebuchet MS" w:hAnsi="Trebuchet MS"/>
          <w:sz w:val="22"/>
          <w:szCs w:val="22"/>
          <w:lang w:val="es-SV"/>
        </w:rPr>
      </w:pPr>
      <w:bookmarkStart w:id="4" w:name="_Toc130103863"/>
      <w:r w:rsidRPr="004608CF">
        <w:rPr>
          <w:rFonts w:ascii="Trebuchet MS" w:hAnsi="Trebuchet MS"/>
          <w:sz w:val="22"/>
          <w:szCs w:val="22"/>
          <w:lang w:val="es-SV"/>
        </w:rPr>
        <w:lastRenderedPageBreak/>
        <w:t>Descripción general de la empresa</w:t>
      </w:r>
      <w:bookmarkEnd w:id="4"/>
    </w:p>
    <w:p w:rsidR="000E3C66" w:rsidRPr="00D80BA0" w:rsidRDefault="000E3C66" w:rsidP="000927A7">
      <w:pPr>
        <w:spacing w:after="120" w:line="360" w:lineRule="auto"/>
        <w:jc w:val="center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835C83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Colocar una breve introducción de la empresa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260025" w:rsidRPr="004608CF" w:rsidRDefault="00260025" w:rsidP="009B05B6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0E3C66" w:rsidRPr="004608CF" w:rsidRDefault="00366B51" w:rsidP="000E3C66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  <w:r w:rsidRPr="004608CF">
        <w:rPr>
          <w:rFonts w:ascii="Trebuchet MS" w:hAnsi="Trebuchet MS"/>
          <w:b/>
          <w:sz w:val="22"/>
          <w:szCs w:val="22"/>
          <w:lang w:val="es-SV"/>
        </w:rPr>
        <w:t>Misión:</w:t>
      </w:r>
      <w:r w:rsidRPr="004608CF">
        <w:rPr>
          <w:rFonts w:ascii="Trebuchet MS" w:hAnsi="Trebuchet MS"/>
          <w:sz w:val="22"/>
          <w:szCs w:val="22"/>
          <w:lang w:val="es-SV"/>
        </w:rPr>
        <w:t xml:space="preserve"> </w:t>
      </w:r>
      <w:r w:rsidR="000E3C66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835C83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Definir la misión de la empresa: ¿cuál es la razón de ser de la empresa?</w:t>
      </w:r>
      <w:r w:rsidR="000E3C66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2D6889" w:rsidRPr="004608CF" w:rsidRDefault="002D6889" w:rsidP="009B05B6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1248BF" w:rsidRPr="004608CF" w:rsidRDefault="001248BF" w:rsidP="009B05B6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835C83" w:rsidRPr="00D80BA0" w:rsidRDefault="001248BF" w:rsidP="000E3C66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4608CF">
        <w:rPr>
          <w:rFonts w:ascii="Trebuchet MS" w:hAnsi="Trebuchet MS"/>
          <w:b/>
          <w:sz w:val="22"/>
          <w:szCs w:val="22"/>
          <w:lang w:val="es-SV"/>
        </w:rPr>
        <w:t>Visión: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 xml:space="preserve"> </w:t>
      </w:r>
      <w:r w:rsidR="000E3C66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835C83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 xml:space="preserve">Elaborar la visión de la empresa: ¿cómo se desea que la organización sea en el </w:t>
      </w:r>
    </w:p>
    <w:p w:rsidR="000E3C66" w:rsidRPr="00D80BA0" w:rsidRDefault="00835C83" w:rsidP="000E3C66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 xml:space="preserve">            futuro?</w:t>
      </w:r>
      <w:r w:rsidR="000E3C66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1248BF" w:rsidRPr="004608CF" w:rsidRDefault="001248BF" w:rsidP="009B05B6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1248BF" w:rsidRPr="004608CF" w:rsidRDefault="001248BF" w:rsidP="009B05B6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0E3C66" w:rsidRPr="004608CF" w:rsidRDefault="00B22495" w:rsidP="000E3C66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  <w:r w:rsidRPr="004608CF">
        <w:rPr>
          <w:rFonts w:ascii="Trebuchet MS" w:hAnsi="Trebuchet MS"/>
          <w:b/>
          <w:sz w:val="22"/>
          <w:szCs w:val="22"/>
          <w:lang w:val="es-SV"/>
        </w:rPr>
        <w:t>Valores:</w:t>
      </w:r>
      <w:r w:rsidRPr="004608CF">
        <w:rPr>
          <w:rFonts w:ascii="Trebuchet MS" w:hAnsi="Trebuchet MS"/>
          <w:sz w:val="22"/>
          <w:szCs w:val="22"/>
          <w:lang w:val="es-SV"/>
        </w:rPr>
        <w:t xml:space="preserve"> </w:t>
      </w:r>
      <w:r w:rsidR="000E3C66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835C83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Indicar los valores que guiarán la empresa: ética y mística</w:t>
      </w:r>
      <w:r w:rsidR="000E3C66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B22495" w:rsidRPr="004608CF" w:rsidRDefault="00B22495" w:rsidP="009B05B6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6D457F" w:rsidRPr="004608CF" w:rsidRDefault="006D457F" w:rsidP="009B05B6">
      <w:pPr>
        <w:spacing w:line="360" w:lineRule="auto"/>
        <w:rPr>
          <w:rFonts w:ascii="Trebuchet MS" w:hAnsi="Trebuchet MS"/>
          <w:b/>
          <w:sz w:val="22"/>
          <w:szCs w:val="22"/>
          <w:lang w:val="es-SV"/>
        </w:rPr>
      </w:pPr>
    </w:p>
    <w:p w:rsidR="000E3C66" w:rsidRPr="004608CF" w:rsidRDefault="006D457F" w:rsidP="000E3C66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  <w:r w:rsidRPr="004608CF">
        <w:rPr>
          <w:rFonts w:ascii="Trebuchet MS" w:hAnsi="Trebuchet MS"/>
          <w:b/>
          <w:sz w:val="22"/>
          <w:szCs w:val="22"/>
          <w:lang w:val="es-SV"/>
        </w:rPr>
        <w:t>Metas:</w:t>
      </w:r>
      <w:r w:rsidRPr="004608CF">
        <w:rPr>
          <w:rFonts w:ascii="Trebuchet MS" w:hAnsi="Trebuchet MS"/>
          <w:sz w:val="22"/>
          <w:szCs w:val="22"/>
          <w:lang w:val="es-SV"/>
        </w:rPr>
        <w:t xml:space="preserve">  </w:t>
      </w:r>
      <w:r w:rsidR="000E3C66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835C83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Definir las metas para el próximo año</w:t>
      </w:r>
      <w:r w:rsidR="000E3C66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B22495" w:rsidRPr="004608CF" w:rsidRDefault="00B22495" w:rsidP="009B05B6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F5375C" w:rsidRPr="004608CF" w:rsidRDefault="00F5375C" w:rsidP="00781510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  <w:bookmarkStart w:id="5" w:name="_Toc130103865"/>
      <w:bookmarkStart w:id="6" w:name="_Toc504472913"/>
      <w:bookmarkStart w:id="7" w:name="_Toc504555998"/>
      <w:bookmarkStart w:id="8" w:name="_Toc130103864"/>
    </w:p>
    <w:bookmarkEnd w:id="5"/>
    <w:p w:rsidR="0032593C" w:rsidRPr="00482D25" w:rsidRDefault="00D43ABF" w:rsidP="00DF6B90">
      <w:pPr>
        <w:pStyle w:val="Ttulo3"/>
        <w:numPr>
          <w:ilvl w:val="0"/>
          <w:numId w:val="0"/>
        </w:numPr>
        <w:ind w:left="720" w:hanging="720"/>
        <w:rPr>
          <w:rFonts w:ascii="Trebuchet MS" w:hAnsi="Trebuchet MS"/>
          <w:sz w:val="22"/>
          <w:szCs w:val="22"/>
          <w:lang w:val="es-SV"/>
        </w:rPr>
      </w:pPr>
      <w:r w:rsidRPr="00482D25">
        <w:rPr>
          <w:rFonts w:ascii="Trebuchet MS" w:hAnsi="Trebuchet MS"/>
          <w:sz w:val="22"/>
          <w:szCs w:val="22"/>
          <w:lang w:val="es-SV"/>
        </w:rPr>
        <w:lastRenderedPageBreak/>
        <w:t>Producto y Mercado</w:t>
      </w:r>
    </w:p>
    <w:p w:rsidR="0032593C" w:rsidRPr="004608CF" w:rsidRDefault="0032593C" w:rsidP="00D76325">
      <w:pPr>
        <w:pStyle w:val="Ttulo5"/>
        <w:spacing w:before="0" w:after="120" w:line="360" w:lineRule="auto"/>
        <w:rPr>
          <w:rFonts w:ascii="Trebuchet MS" w:hAnsi="Trebuchet MS"/>
          <w:sz w:val="22"/>
          <w:szCs w:val="22"/>
          <w:lang w:val="es-SV"/>
        </w:rPr>
      </w:pPr>
      <w:r w:rsidRPr="004608CF">
        <w:rPr>
          <w:rFonts w:ascii="Trebuchet MS" w:hAnsi="Trebuchet MS"/>
          <w:sz w:val="22"/>
          <w:szCs w:val="22"/>
          <w:lang w:val="es-SV"/>
        </w:rPr>
        <w:t>Estudio de mercado</w:t>
      </w:r>
      <w:bookmarkStart w:id="9" w:name="_GoBack"/>
      <w:bookmarkEnd w:id="9"/>
    </w:p>
    <w:p w:rsidR="000E3C66" w:rsidRPr="00D80BA0" w:rsidRDefault="000E3C66" w:rsidP="000E3C66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D36B60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Explicar las necesidades detectadas en el mercado y cómo la empresa las cubrirá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811712" w:rsidRPr="00197B59" w:rsidRDefault="00811712" w:rsidP="00D76325">
      <w:pPr>
        <w:rPr>
          <w:rFonts w:ascii="Trebuchet MS" w:hAnsi="Trebuchet MS"/>
          <w:bCs/>
          <w:sz w:val="22"/>
          <w:szCs w:val="22"/>
          <w:lang w:val="es-SV"/>
        </w:rPr>
      </w:pPr>
      <w:bookmarkStart w:id="10" w:name="_Appendices"/>
      <w:bookmarkEnd w:id="6"/>
      <w:bookmarkEnd w:id="7"/>
      <w:bookmarkEnd w:id="8"/>
      <w:bookmarkEnd w:id="10"/>
    </w:p>
    <w:p w:rsidR="0032593C" w:rsidRPr="004608CF" w:rsidRDefault="0032593C" w:rsidP="00D76325">
      <w:pPr>
        <w:pStyle w:val="BulletedList"/>
        <w:numPr>
          <w:ilvl w:val="0"/>
          <w:numId w:val="0"/>
        </w:numPr>
        <w:spacing w:after="120"/>
        <w:rPr>
          <w:rFonts w:ascii="Trebuchet MS" w:hAnsi="Trebuchet MS"/>
          <w:b/>
          <w:szCs w:val="22"/>
          <w:lang w:val="es-SV"/>
        </w:rPr>
      </w:pPr>
      <w:r w:rsidRPr="004608CF">
        <w:rPr>
          <w:rFonts w:ascii="Trebuchet MS" w:hAnsi="Trebuchet MS"/>
          <w:b/>
          <w:szCs w:val="22"/>
          <w:lang w:val="es-SV"/>
        </w:rPr>
        <w:t>El producto</w:t>
      </w:r>
      <w:r w:rsidR="00375E9B">
        <w:rPr>
          <w:rFonts w:ascii="Trebuchet MS" w:hAnsi="Trebuchet MS"/>
          <w:b/>
          <w:szCs w:val="22"/>
          <w:lang w:val="es-SV"/>
        </w:rPr>
        <w:t xml:space="preserve"> o servicio</w:t>
      </w:r>
    </w:p>
    <w:p w:rsidR="000E3C66" w:rsidRPr="00D80BA0" w:rsidRDefault="000E3C66" w:rsidP="000E3C66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375E9B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Definir claramente lo que la empresa ofrecerá al mercado: ¿</w:t>
      </w:r>
      <w:r w:rsidR="00125E5A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c</w:t>
      </w:r>
      <w:r w:rsidR="00375E9B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ómo se diferencia del resto?</w:t>
      </w:r>
      <w:r w:rsidR="00125E5A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,</w:t>
      </w:r>
      <w:r w:rsidR="00375E9B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 xml:space="preserve"> ¿</w:t>
      </w:r>
      <w:r w:rsidR="00125E5A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c</w:t>
      </w:r>
      <w:r w:rsidR="00375E9B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ómo se posicionará?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32593C" w:rsidRPr="004608CF" w:rsidRDefault="0032593C" w:rsidP="0032593C">
      <w:pPr>
        <w:spacing w:line="360" w:lineRule="auto"/>
        <w:rPr>
          <w:rFonts w:ascii="Trebuchet MS" w:hAnsi="Trebuchet MS"/>
          <w:sz w:val="22"/>
          <w:szCs w:val="22"/>
          <w:lang w:val="es-SV"/>
        </w:rPr>
      </w:pPr>
    </w:p>
    <w:p w:rsidR="00147DBD" w:rsidRPr="004608CF" w:rsidRDefault="00D20B27" w:rsidP="00D76325">
      <w:pPr>
        <w:pStyle w:val="BulletedList"/>
        <w:numPr>
          <w:ilvl w:val="0"/>
          <w:numId w:val="0"/>
        </w:numPr>
        <w:tabs>
          <w:tab w:val="num" w:pos="709"/>
        </w:tabs>
        <w:spacing w:after="120"/>
        <w:rPr>
          <w:rFonts w:ascii="Trebuchet MS" w:hAnsi="Trebuchet MS"/>
          <w:szCs w:val="22"/>
          <w:lang w:val="es-SV"/>
        </w:rPr>
      </w:pPr>
      <w:r w:rsidRPr="004608CF">
        <w:rPr>
          <w:rFonts w:ascii="Trebuchet MS" w:hAnsi="Trebuchet MS"/>
          <w:b/>
          <w:bCs/>
          <w:szCs w:val="22"/>
          <w:lang w:val="es-SV"/>
        </w:rPr>
        <w:t xml:space="preserve">El Mercado </w:t>
      </w:r>
      <w:r w:rsidR="00125E5A">
        <w:rPr>
          <w:rFonts w:ascii="Trebuchet MS" w:hAnsi="Trebuchet MS"/>
          <w:b/>
          <w:bCs/>
          <w:szCs w:val="22"/>
          <w:lang w:val="es-SV"/>
        </w:rPr>
        <w:t>p</w:t>
      </w:r>
      <w:r w:rsidRPr="004608CF">
        <w:rPr>
          <w:rFonts w:ascii="Trebuchet MS" w:hAnsi="Trebuchet MS"/>
          <w:b/>
          <w:bCs/>
          <w:szCs w:val="22"/>
          <w:lang w:val="es-SV"/>
        </w:rPr>
        <w:t>otencial</w:t>
      </w:r>
    </w:p>
    <w:p w:rsidR="000E3C66" w:rsidRPr="009F16D1" w:rsidRDefault="000E3C66" w:rsidP="009F16D1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9F16D1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3644AD" w:rsidRPr="009F16D1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Determinar a quién estará dirigida la oferta de la empresa: edad, ubicación, estilo de vida, etc.</w:t>
      </w:r>
      <w:r w:rsidRPr="009F16D1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3644AD" w:rsidRDefault="003644AD" w:rsidP="003644AD">
      <w:pPr>
        <w:spacing w:line="360" w:lineRule="auto"/>
        <w:ind w:left="360"/>
        <w:rPr>
          <w:rFonts w:ascii="Trebuchet MS" w:hAnsi="Trebuchet MS"/>
          <w:sz w:val="22"/>
          <w:szCs w:val="22"/>
          <w:lang w:val="es-SV"/>
        </w:rPr>
      </w:pPr>
    </w:p>
    <w:p w:rsidR="0069115E" w:rsidRDefault="0069115E" w:rsidP="003644AD">
      <w:pPr>
        <w:spacing w:line="360" w:lineRule="auto"/>
        <w:ind w:left="360"/>
        <w:rPr>
          <w:rFonts w:ascii="Trebuchet MS" w:hAnsi="Trebuchet MS"/>
          <w:sz w:val="22"/>
          <w:szCs w:val="22"/>
          <w:lang w:val="es-SV"/>
        </w:rPr>
      </w:pPr>
    </w:p>
    <w:p w:rsidR="0069115E" w:rsidRDefault="0069115E" w:rsidP="003644AD">
      <w:pPr>
        <w:spacing w:line="360" w:lineRule="auto"/>
        <w:ind w:left="360"/>
        <w:rPr>
          <w:rFonts w:ascii="Trebuchet MS" w:hAnsi="Trebuchet MS"/>
          <w:sz w:val="22"/>
          <w:szCs w:val="22"/>
          <w:lang w:val="es-SV"/>
        </w:rPr>
      </w:pPr>
    </w:p>
    <w:p w:rsidR="0069115E" w:rsidRDefault="0069115E" w:rsidP="003644AD">
      <w:pPr>
        <w:spacing w:line="360" w:lineRule="auto"/>
        <w:ind w:left="360"/>
        <w:rPr>
          <w:rFonts w:ascii="Trebuchet MS" w:hAnsi="Trebuchet MS"/>
          <w:sz w:val="22"/>
          <w:szCs w:val="22"/>
          <w:lang w:val="es-SV"/>
        </w:rPr>
      </w:pPr>
    </w:p>
    <w:p w:rsidR="0069115E" w:rsidRPr="003644AD" w:rsidRDefault="0069115E" w:rsidP="003644AD">
      <w:pPr>
        <w:spacing w:line="360" w:lineRule="auto"/>
        <w:ind w:left="360"/>
        <w:rPr>
          <w:rFonts w:ascii="Trebuchet MS" w:hAnsi="Trebuchet MS"/>
          <w:sz w:val="22"/>
          <w:szCs w:val="22"/>
          <w:lang w:val="es-SV"/>
        </w:rPr>
      </w:pPr>
    </w:p>
    <w:p w:rsidR="000E6083" w:rsidRPr="00482D25" w:rsidRDefault="00F63DEC" w:rsidP="00DF6B90">
      <w:pPr>
        <w:pStyle w:val="Ttulo3"/>
        <w:numPr>
          <w:ilvl w:val="0"/>
          <w:numId w:val="0"/>
        </w:numPr>
        <w:ind w:left="720" w:hanging="720"/>
        <w:rPr>
          <w:rFonts w:ascii="Trebuchet MS" w:hAnsi="Trebuchet MS"/>
          <w:sz w:val="22"/>
          <w:szCs w:val="22"/>
          <w:lang w:val="es-SV"/>
        </w:rPr>
      </w:pPr>
      <w:r w:rsidRPr="00482D25">
        <w:rPr>
          <w:rFonts w:ascii="Trebuchet MS" w:hAnsi="Trebuchet MS"/>
          <w:sz w:val="22"/>
          <w:szCs w:val="22"/>
          <w:lang w:val="es-SV"/>
        </w:rPr>
        <w:lastRenderedPageBreak/>
        <w:t>Compet</w:t>
      </w:r>
      <w:r w:rsidR="007660A5" w:rsidRPr="00482D25">
        <w:rPr>
          <w:rFonts w:ascii="Trebuchet MS" w:hAnsi="Trebuchet MS"/>
          <w:sz w:val="22"/>
          <w:szCs w:val="22"/>
          <w:lang w:val="es-SV"/>
        </w:rPr>
        <w:t>encia</w:t>
      </w:r>
    </w:p>
    <w:p w:rsidR="00147DBD" w:rsidRPr="004608CF" w:rsidRDefault="007660A5" w:rsidP="006F5BC3">
      <w:pPr>
        <w:pStyle w:val="BulletedList"/>
        <w:numPr>
          <w:ilvl w:val="0"/>
          <w:numId w:val="0"/>
        </w:numPr>
        <w:tabs>
          <w:tab w:val="num" w:pos="709"/>
        </w:tabs>
        <w:rPr>
          <w:rFonts w:ascii="Trebuchet MS" w:hAnsi="Trebuchet MS"/>
          <w:b/>
          <w:bCs/>
          <w:szCs w:val="22"/>
          <w:lang w:val="es-SV"/>
        </w:rPr>
      </w:pPr>
      <w:r>
        <w:rPr>
          <w:rFonts w:ascii="Trebuchet MS" w:hAnsi="Trebuchet MS"/>
          <w:b/>
          <w:bCs/>
          <w:szCs w:val="22"/>
          <w:lang w:val="es-SV"/>
        </w:rPr>
        <w:t>Descripción de la c</w:t>
      </w:r>
      <w:r w:rsidR="00685E45" w:rsidRPr="004608CF">
        <w:rPr>
          <w:rFonts w:ascii="Trebuchet MS" w:hAnsi="Trebuchet MS"/>
          <w:b/>
          <w:bCs/>
          <w:szCs w:val="22"/>
          <w:lang w:val="es-SV"/>
        </w:rPr>
        <w:t>ompetencia</w:t>
      </w:r>
      <w:r w:rsidR="00501336" w:rsidRPr="004608CF">
        <w:rPr>
          <w:rFonts w:ascii="Trebuchet MS" w:hAnsi="Trebuchet MS"/>
          <w:b/>
          <w:bCs/>
          <w:szCs w:val="22"/>
          <w:lang w:val="es-SV"/>
        </w:rPr>
        <w:t>:</w:t>
      </w:r>
    </w:p>
    <w:p w:rsidR="003377D9" w:rsidRPr="00D80BA0" w:rsidRDefault="000E3C66" w:rsidP="000E3C66">
      <w:pPr>
        <w:pStyle w:val="Prrafodelista"/>
        <w:numPr>
          <w:ilvl w:val="0"/>
          <w:numId w:val="7"/>
        </w:num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7660A5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 xml:space="preserve">Describir cómo es la competencia en el mercado en el cual </w:t>
      </w:r>
      <w:r w:rsidR="009F16D1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participa</w:t>
      </w:r>
      <w:r w:rsidR="007660A5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rá la empresa propuesta: ¿</w:t>
      </w:r>
      <w:r w:rsidR="0069115E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h</w:t>
      </w:r>
      <w:r w:rsidR="007660A5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ay muchos competidores?, ¿hay producto sustituto?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1C39B6" w:rsidRPr="004608CF" w:rsidRDefault="001C39B6" w:rsidP="006F5BC3">
      <w:pPr>
        <w:pStyle w:val="BulletedList"/>
        <w:numPr>
          <w:ilvl w:val="0"/>
          <w:numId w:val="0"/>
        </w:numPr>
        <w:tabs>
          <w:tab w:val="num" w:pos="709"/>
        </w:tabs>
        <w:rPr>
          <w:rFonts w:ascii="Trebuchet MS" w:hAnsi="Trebuchet MS"/>
          <w:szCs w:val="22"/>
          <w:lang w:val="es-SV"/>
        </w:rPr>
      </w:pPr>
    </w:p>
    <w:p w:rsidR="00020904" w:rsidRPr="004608CF" w:rsidRDefault="00F63DEC" w:rsidP="006F5BC3">
      <w:pPr>
        <w:pStyle w:val="BulletedList"/>
        <w:numPr>
          <w:ilvl w:val="0"/>
          <w:numId w:val="0"/>
        </w:numPr>
        <w:tabs>
          <w:tab w:val="num" w:pos="709"/>
        </w:tabs>
        <w:rPr>
          <w:rFonts w:ascii="Trebuchet MS" w:hAnsi="Trebuchet MS"/>
          <w:b/>
          <w:bCs/>
          <w:szCs w:val="22"/>
          <w:lang w:val="es-SV"/>
        </w:rPr>
      </w:pPr>
      <w:r w:rsidRPr="004608CF">
        <w:rPr>
          <w:rFonts w:ascii="Trebuchet MS" w:hAnsi="Trebuchet MS"/>
          <w:b/>
          <w:bCs/>
          <w:szCs w:val="22"/>
          <w:lang w:val="es-SV"/>
        </w:rPr>
        <w:t>Principales competidores</w:t>
      </w:r>
      <w:r w:rsidR="00501336" w:rsidRPr="004608CF">
        <w:rPr>
          <w:rFonts w:ascii="Trebuchet MS" w:hAnsi="Trebuchet MS"/>
          <w:b/>
          <w:bCs/>
          <w:szCs w:val="22"/>
          <w:lang w:val="es-SV"/>
        </w:rPr>
        <w:t>:</w:t>
      </w:r>
    </w:p>
    <w:p w:rsidR="000E3C66" w:rsidRPr="00D80BA0" w:rsidRDefault="000E3C66" w:rsidP="000E3C66">
      <w:pPr>
        <w:pStyle w:val="Prrafodelista"/>
        <w:numPr>
          <w:ilvl w:val="0"/>
          <w:numId w:val="7"/>
        </w:num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0B034F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Definir quiénes serían los principales competidores de la empresa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F63DEC" w:rsidRPr="004608CF" w:rsidRDefault="00F63DEC" w:rsidP="006F5BC3">
      <w:pPr>
        <w:pStyle w:val="BulletedList"/>
        <w:numPr>
          <w:ilvl w:val="0"/>
          <w:numId w:val="0"/>
        </w:numPr>
        <w:tabs>
          <w:tab w:val="num" w:pos="709"/>
        </w:tabs>
        <w:rPr>
          <w:rFonts w:ascii="Trebuchet MS" w:hAnsi="Trebuchet MS"/>
          <w:szCs w:val="22"/>
          <w:lang w:val="es-SV"/>
        </w:rPr>
      </w:pPr>
    </w:p>
    <w:p w:rsidR="00147DBD" w:rsidRPr="004608CF" w:rsidRDefault="0019452E" w:rsidP="004608CF">
      <w:pPr>
        <w:pStyle w:val="BulletedList"/>
        <w:numPr>
          <w:ilvl w:val="0"/>
          <w:numId w:val="0"/>
        </w:numPr>
        <w:tabs>
          <w:tab w:val="num" w:pos="709"/>
        </w:tabs>
        <w:spacing w:after="360"/>
        <w:rPr>
          <w:rFonts w:ascii="Trebuchet MS" w:hAnsi="Trebuchet MS"/>
          <w:b/>
          <w:bCs/>
          <w:szCs w:val="22"/>
          <w:lang w:val="es-SV"/>
        </w:rPr>
      </w:pPr>
      <w:r w:rsidRPr="004608CF">
        <w:rPr>
          <w:rFonts w:ascii="Trebuchet MS" w:hAnsi="Trebuchet MS"/>
          <w:b/>
          <w:bCs/>
          <w:szCs w:val="22"/>
          <w:lang w:val="es-SV"/>
        </w:rPr>
        <w:t>Análisis comparativo</w:t>
      </w:r>
      <w:r w:rsidR="00113A6B" w:rsidRPr="004608CF">
        <w:rPr>
          <w:rFonts w:ascii="Trebuchet MS" w:hAnsi="Trebuchet MS"/>
          <w:b/>
          <w:bCs/>
          <w:szCs w:val="22"/>
          <w:lang w:val="es-SV"/>
        </w:rPr>
        <w:t xml:space="preserve">: </w:t>
      </w:r>
      <w:r w:rsidRPr="004608CF">
        <w:rPr>
          <w:rFonts w:ascii="Trebuchet MS" w:hAnsi="Trebuchet MS"/>
          <w:bCs/>
          <w:szCs w:val="22"/>
          <w:lang w:val="es-SV"/>
        </w:rPr>
        <w:t xml:space="preserve">Compara los principales competidores, reflejando sus puntos </w:t>
      </w:r>
      <w:r w:rsidR="00113A6B" w:rsidRPr="004608CF">
        <w:rPr>
          <w:rFonts w:ascii="Trebuchet MS" w:hAnsi="Trebuchet MS"/>
          <w:bCs/>
          <w:szCs w:val="22"/>
          <w:lang w:val="es-SV"/>
        </w:rPr>
        <w:t>débiles y fuertes</w:t>
      </w:r>
      <w:r w:rsidRPr="004608CF">
        <w:rPr>
          <w:rFonts w:ascii="Trebuchet MS" w:hAnsi="Trebuchet MS"/>
          <w:bCs/>
          <w:szCs w:val="22"/>
          <w:lang w:val="es-SV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976"/>
        <w:gridCol w:w="3569"/>
      </w:tblGrid>
      <w:tr w:rsidR="001C630E" w:rsidRPr="004608CF" w:rsidTr="000E3C66">
        <w:trPr>
          <w:trHeight w:val="242"/>
          <w:jc w:val="center"/>
        </w:trPr>
        <w:tc>
          <w:tcPr>
            <w:tcW w:w="2235" w:type="dxa"/>
            <w:shd w:val="clear" w:color="auto" w:fill="FFFF00"/>
            <w:vAlign w:val="center"/>
          </w:tcPr>
          <w:p w:rsidR="001C630E" w:rsidRPr="004608CF" w:rsidRDefault="001C630E" w:rsidP="00501336">
            <w:pPr>
              <w:pStyle w:val="BulletedList"/>
              <w:numPr>
                <w:ilvl w:val="0"/>
                <w:numId w:val="0"/>
              </w:numPr>
              <w:tabs>
                <w:tab w:val="num" w:pos="709"/>
              </w:tabs>
              <w:spacing w:after="0"/>
              <w:jc w:val="center"/>
              <w:rPr>
                <w:rFonts w:ascii="Trebuchet MS" w:hAnsi="Trebuchet MS"/>
                <w:szCs w:val="22"/>
                <w:lang w:val="es-SV"/>
              </w:rPr>
            </w:pPr>
            <w:r w:rsidRPr="004608CF">
              <w:rPr>
                <w:rFonts w:ascii="Trebuchet MS" w:hAnsi="Trebuchet MS"/>
                <w:b/>
                <w:bCs/>
                <w:szCs w:val="22"/>
                <w:lang w:val="es-SV" w:eastAsia="es-SV"/>
              </w:rPr>
              <w:t>COMPETIDORES</w:t>
            </w:r>
          </w:p>
        </w:tc>
        <w:tc>
          <w:tcPr>
            <w:tcW w:w="2976" w:type="dxa"/>
            <w:shd w:val="clear" w:color="auto" w:fill="FFFF00"/>
            <w:vAlign w:val="center"/>
          </w:tcPr>
          <w:p w:rsidR="001C630E" w:rsidRPr="004608CF" w:rsidRDefault="001C630E" w:rsidP="00501336">
            <w:pPr>
              <w:pStyle w:val="BulletedList"/>
              <w:numPr>
                <w:ilvl w:val="0"/>
                <w:numId w:val="0"/>
              </w:numPr>
              <w:tabs>
                <w:tab w:val="num" w:pos="709"/>
              </w:tabs>
              <w:spacing w:after="0"/>
              <w:jc w:val="center"/>
              <w:rPr>
                <w:rFonts w:ascii="Trebuchet MS" w:hAnsi="Trebuchet MS"/>
                <w:szCs w:val="22"/>
                <w:lang w:val="es-SV"/>
              </w:rPr>
            </w:pPr>
            <w:r w:rsidRPr="004608CF">
              <w:rPr>
                <w:rFonts w:ascii="Trebuchet MS" w:hAnsi="Trebuchet MS"/>
                <w:b/>
                <w:bCs/>
                <w:szCs w:val="22"/>
                <w:lang w:val="es-SV" w:eastAsia="es-SV"/>
              </w:rPr>
              <w:t>DEBILIDADES</w:t>
            </w:r>
          </w:p>
        </w:tc>
        <w:tc>
          <w:tcPr>
            <w:tcW w:w="3569" w:type="dxa"/>
            <w:shd w:val="clear" w:color="auto" w:fill="FFFF00"/>
            <w:vAlign w:val="center"/>
          </w:tcPr>
          <w:p w:rsidR="001C630E" w:rsidRPr="004608CF" w:rsidRDefault="001C630E" w:rsidP="00501336">
            <w:pPr>
              <w:pStyle w:val="BulletedList"/>
              <w:numPr>
                <w:ilvl w:val="0"/>
                <w:numId w:val="0"/>
              </w:numPr>
              <w:tabs>
                <w:tab w:val="num" w:pos="709"/>
              </w:tabs>
              <w:spacing w:after="0"/>
              <w:jc w:val="center"/>
              <w:rPr>
                <w:rFonts w:ascii="Trebuchet MS" w:hAnsi="Trebuchet MS"/>
                <w:szCs w:val="22"/>
                <w:lang w:val="es-SV"/>
              </w:rPr>
            </w:pPr>
            <w:r w:rsidRPr="004608CF">
              <w:rPr>
                <w:rFonts w:ascii="Trebuchet MS" w:hAnsi="Trebuchet MS"/>
                <w:b/>
                <w:bCs/>
                <w:szCs w:val="22"/>
                <w:lang w:val="es-SV" w:eastAsia="es-SV"/>
              </w:rPr>
              <w:t>FORTALEZAS</w:t>
            </w:r>
          </w:p>
        </w:tc>
      </w:tr>
      <w:tr w:rsidR="001C630E" w:rsidRPr="004608CF" w:rsidTr="000E3C66">
        <w:trPr>
          <w:jc w:val="center"/>
        </w:trPr>
        <w:tc>
          <w:tcPr>
            <w:tcW w:w="2235" w:type="dxa"/>
            <w:vAlign w:val="center"/>
          </w:tcPr>
          <w:p w:rsidR="001C630E" w:rsidRPr="004608CF" w:rsidRDefault="000E3C66" w:rsidP="000E3C66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es-SV"/>
              </w:rPr>
            </w:pPr>
            <w:r w:rsidRPr="00D80BA0">
              <w:rPr>
                <w:rFonts w:ascii="Trebuchet MS" w:hAnsi="Trebuchet MS"/>
                <w:color w:val="808080" w:themeColor="background1" w:themeShade="80"/>
                <w:sz w:val="22"/>
                <w:szCs w:val="22"/>
                <w:lang w:val="es-SV"/>
              </w:rPr>
              <w:t>[Escriba aquí]</w:t>
            </w:r>
          </w:p>
        </w:tc>
        <w:tc>
          <w:tcPr>
            <w:tcW w:w="2976" w:type="dxa"/>
            <w:vAlign w:val="center"/>
          </w:tcPr>
          <w:p w:rsidR="001C630E" w:rsidRPr="004608CF" w:rsidRDefault="000E3C66" w:rsidP="000E3C66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es-SV"/>
              </w:rPr>
            </w:pPr>
            <w:r w:rsidRPr="00D80BA0">
              <w:rPr>
                <w:rFonts w:ascii="Trebuchet MS" w:hAnsi="Trebuchet MS"/>
                <w:color w:val="808080" w:themeColor="background1" w:themeShade="80"/>
                <w:sz w:val="22"/>
                <w:szCs w:val="22"/>
                <w:lang w:val="es-SV"/>
              </w:rPr>
              <w:t>[Escriba aquí]</w:t>
            </w:r>
          </w:p>
        </w:tc>
        <w:tc>
          <w:tcPr>
            <w:tcW w:w="3569" w:type="dxa"/>
            <w:vAlign w:val="center"/>
          </w:tcPr>
          <w:p w:rsidR="001C630E" w:rsidRPr="004608CF" w:rsidRDefault="000E3C66" w:rsidP="000E3C66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es-SV"/>
              </w:rPr>
            </w:pPr>
            <w:r w:rsidRPr="00D80BA0">
              <w:rPr>
                <w:rFonts w:ascii="Trebuchet MS" w:hAnsi="Trebuchet MS"/>
                <w:color w:val="808080" w:themeColor="background1" w:themeShade="80"/>
                <w:sz w:val="22"/>
                <w:szCs w:val="22"/>
                <w:lang w:val="es-SV"/>
              </w:rPr>
              <w:t>[Escriba aquí]</w:t>
            </w:r>
          </w:p>
        </w:tc>
      </w:tr>
      <w:tr w:rsidR="001C630E" w:rsidRPr="004608CF" w:rsidTr="000E3C66">
        <w:trPr>
          <w:jc w:val="center"/>
        </w:trPr>
        <w:tc>
          <w:tcPr>
            <w:tcW w:w="2235" w:type="dxa"/>
            <w:vAlign w:val="center"/>
          </w:tcPr>
          <w:p w:rsidR="001C630E" w:rsidRPr="004608CF" w:rsidRDefault="000E3C66" w:rsidP="000E3C66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es-SV"/>
              </w:rPr>
            </w:pPr>
            <w:r w:rsidRPr="00D80BA0">
              <w:rPr>
                <w:rFonts w:ascii="Trebuchet MS" w:hAnsi="Trebuchet MS"/>
                <w:color w:val="808080" w:themeColor="background1" w:themeShade="80"/>
                <w:sz w:val="22"/>
                <w:szCs w:val="22"/>
                <w:lang w:val="es-SV"/>
              </w:rPr>
              <w:t>[Escriba aquí]</w:t>
            </w:r>
          </w:p>
        </w:tc>
        <w:tc>
          <w:tcPr>
            <w:tcW w:w="2976" w:type="dxa"/>
            <w:vAlign w:val="center"/>
          </w:tcPr>
          <w:p w:rsidR="001C630E" w:rsidRPr="004608CF" w:rsidRDefault="000E3C66" w:rsidP="000E3C66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es-SV"/>
              </w:rPr>
            </w:pPr>
            <w:r w:rsidRPr="00D80BA0">
              <w:rPr>
                <w:rFonts w:ascii="Trebuchet MS" w:hAnsi="Trebuchet MS"/>
                <w:color w:val="808080" w:themeColor="background1" w:themeShade="80"/>
                <w:sz w:val="22"/>
                <w:szCs w:val="22"/>
                <w:lang w:val="es-SV"/>
              </w:rPr>
              <w:t>[Escriba aquí]</w:t>
            </w:r>
          </w:p>
        </w:tc>
        <w:tc>
          <w:tcPr>
            <w:tcW w:w="3569" w:type="dxa"/>
            <w:vAlign w:val="center"/>
          </w:tcPr>
          <w:p w:rsidR="001C630E" w:rsidRPr="004608CF" w:rsidRDefault="000E3C66" w:rsidP="000E3C66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es-SV"/>
              </w:rPr>
            </w:pPr>
            <w:r w:rsidRPr="00D80BA0">
              <w:rPr>
                <w:rFonts w:ascii="Trebuchet MS" w:hAnsi="Trebuchet MS"/>
                <w:color w:val="808080" w:themeColor="background1" w:themeShade="80"/>
                <w:sz w:val="22"/>
                <w:szCs w:val="22"/>
                <w:lang w:val="es-SV"/>
              </w:rPr>
              <w:t>[Escriba aquí]</w:t>
            </w:r>
          </w:p>
        </w:tc>
      </w:tr>
    </w:tbl>
    <w:p w:rsidR="00DC0CB7" w:rsidRPr="004608CF" w:rsidRDefault="00DC0CB7" w:rsidP="0019452E">
      <w:pPr>
        <w:pStyle w:val="BulletedList"/>
        <w:numPr>
          <w:ilvl w:val="0"/>
          <w:numId w:val="0"/>
        </w:numPr>
        <w:ind w:left="284"/>
        <w:rPr>
          <w:rFonts w:ascii="Trebuchet MS" w:hAnsi="Trebuchet MS"/>
          <w:b/>
          <w:bCs/>
          <w:szCs w:val="22"/>
          <w:lang w:val="es-SV"/>
        </w:rPr>
      </w:pPr>
    </w:p>
    <w:p w:rsidR="000E6083" w:rsidRPr="00482D25" w:rsidRDefault="002E7C6A" w:rsidP="00DF6B90">
      <w:pPr>
        <w:pStyle w:val="Ttulo3"/>
        <w:numPr>
          <w:ilvl w:val="0"/>
          <w:numId w:val="0"/>
        </w:numPr>
        <w:ind w:left="720" w:hanging="720"/>
        <w:rPr>
          <w:rFonts w:ascii="Trebuchet MS" w:hAnsi="Trebuchet MS"/>
          <w:sz w:val="22"/>
          <w:szCs w:val="22"/>
          <w:lang w:val="es-SV"/>
        </w:rPr>
      </w:pPr>
      <w:r w:rsidRPr="00482D25">
        <w:rPr>
          <w:rFonts w:ascii="Trebuchet MS" w:hAnsi="Trebuchet MS"/>
          <w:sz w:val="22"/>
          <w:szCs w:val="22"/>
          <w:lang w:val="es-SV"/>
        </w:rPr>
        <w:lastRenderedPageBreak/>
        <w:t>Plan de Marketing</w:t>
      </w:r>
    </w:p>
    <w:p w:rsidR="0061536B" w:rsidRPr="004608CF" w:rsidRDefault="0061536B" w:rsidP="00F63DEC">
      <w:pPr>
        <w:pStyle w:val="BulletedList"/>
        <w:numPr>
          <w:ilvl w:val="0"/>
          <w:numId w:val="0"/>
        </w:numPr>
        <w:spacing w:after="0"/>
        <w:ind w:left="284"/>
        <w:rPr>
          <w:rFonts w:ascii="Trebuchet MS" w:hAnsi="Trebuchet MS"/>
          <w:szCs w:val="22"/>
          <w:lang w:val="es-SV"/>
        </w:rPr>
      </w:pPr>
    </w:p>
    <w:p w:rsidR="0069115E" w:rsidRDefault="00467FA0" w:rsidP="00F63DEC">
      <w:pPr>
        <w:pStyle w:val="BulletedList"/>
        <w:numPr>
          <w:ilvl w:val="0"/>
          <w:numId w:val="0"/>
        </w:numPr>
        <w:tabs>
          <w:tab w:val="num" w:pos="709"/>
        </w:tabs>
        <w:spacing w:after="0"/>
        <w:rPr>
          <w:rFonts w:ascii="Trebuchet MS" w:hAnsi="Trebuchet MS"/>
          <w:b/>
          <w:bCs/>
          <w:szCs w:val="22"/>
          <w:lang w:val="es-SV"/>
        </w:rPr>
      </w:pPr>
      <w:r w:rsidRPr="0069115E">
        <w:rPr>
          <w:rFonts w:ascii="Trebuchet MS" w:hAnsi="Trebuchet MS"/>
          <w:b/>
          <w:bCs/>
          <w:szCs w:val="22"/>
          <w:lang w:val="es-SV"/>
        </w:rPr>
        <w:t>Análisis</w:t>
      </w:r>
      <w:r>
        <w:rPr>
          <w:rFonts w:ascii="Trebuchet MS" w:hAnsi="Trebuchet MS"/>
          <w:b/>
          <w:bCs/>
          <w:szCs w:val="22"/>
          <w:lang w:val="es-SV"/>
        </w:rPr>
        <w:t xml:space="preserve"> </w:t>
      </w:r>
      <w:r w:rsidR="0019452E" w:rsidRPr="004608CF">
        <w:rPr>
          <w:rFonts w:ascii="Trebuchet MS" w:hAnsi="Trebuchet MS"/>
          <w:b/>
          <w:bCs/>
          <w:szCs w:val="22"/>
          <w:lang w:val="es-SV"/>
        </w:rPr>
        <w:t xml:space="preserve">F.O.D.A. </w:t>
      </w:r>
    </w:p>
    <w:p w:rsidR="0069115E" w:rsidRDefault="0069115E" w:rsidP="00F63DEC">
      <w:pPr>
        <w:pStyle w:val="BulletedList"/>
        <w:numPr>
          <w:ilvl w:val="0"/>
          <w:numId w:val="0"/>
        </w:numPr>
        <w:tabs>
          <w:tab w:val="num" w:pos="709"/>
        </w:tabs>
        <w:spacing w:after="0"/>
        <w:rPr>
          <w:rFonts w:ascii="Trebuchet MS" w:hAnsi="Trebuchet MS"/>
          <w:szCs w:val="22"/>
          <w:lang w:val="es-SV"/>
        </w:rPr>
      </w:pPr>
    </w:p>
    <w:p w:rsidR="00147DBD" w:rsidRPr="00D80BA0" w:rsidRDefault="0069115E" w:rsidP="00F63DEC">
      <w:pPr>
        <w:pStyle w:val="BulletedList"/>
        <w:numPr>
          <w:ilvl w:val="0"/>
          <w:numId w:val="0"/>
        </w:numPr>
        <w:tabs>
          <w:tab w:val="num" w:pos="709"/>
        </w:tabs>
        <w:spacing w:after="0"/>
        <w:rPr>
          <w:rFonts w:ascii="Trebuchet MS" w:hAnsi="Trebuchet MS"/>
          <w:color w:val="808080" w:themeColor="background1" w:themeShade="80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[</w:t>
      </w:r>
      <w:r w:rsidR="0019452E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 xml:space="preserve">Describe </w:t>
      </w:r>
      <w:r w:rsidR="00467FA0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la</w:t>
      </w:r>
      <w:r w:rsidR="0019452E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 xml:space="preserve">s </w:t>
      </w:r>
      <w:r w:rsidR="00467FA0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f</w:t>
      </w:r>
      <w:r w:rsidR="0019452E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 xml:space="preserve">ortalezas, </w:t>
      </w:r>
      <w:r w:rsidR="00467FA0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o</w:t>
      </w:r>
      <w:r w:rsidR="0019452E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 xml:space="preserve">portunidades, </w:t>
      </w:r>
      <w:r w:rsidR="00467FA0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d</w:t>
      </w:r>
      <w:r w:rsidR="0019452E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 xml:space="preserve">ebilidades y </w:t>
      </w:r>
      <w:r w:rsidR="00467FA0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a</w:t>
      </w:r>
      <w:r w:rsidR="0019452E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menazas</w:t>
      </w:r>
      <w:r w:rsidR="00467FA0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 xml:space="preserve"> que tendría la empresa</w:t>
      </w:r>
      <w:r w:rsidR="00CF4A6A">
        <w:rPr>
          <w:rFonts w:ascii="Trebuchet MS" w:hAnsi="Trebuchet MS"/>
          <w:color w:val="808080" w:themeColor="background1" w:themeShade="80"/>
          <w:szCs w:val="22"/>
          <w:lang w:val="es-SV"/>
        </w:rPr>
        <w:t xml:space="preserve"> en su inicio</w:t>
      </w:r>
      <w:r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]</w:t>
      </w:r>
    </w:p>
    <w:p w:rsidR="00F63DEC" w:rsidRPr="004608CF" w:rsidRDefault="00F63DEC" w:rsidP="00F63DEC">
      <w:pPr>
        <w:pStyle w:val="BulletedList"/>
        <w:numPr>
          <w:ilvl w:val="0"/>
          <w:numId w:val="0"/>
        </w:numPr>
        <w:tabs>
          <w:tab w:val="num" w:pos="709"/>
        </w:tabs>
        <w:spacing w:after="0"/>
        <w:rPr>
          <w:rFonts w:ascii="Trebuchet MS" w:hAnsi="Trebuchet MS"/>
          <w:szCs w:val="22"/>
          <w:lang w:val="es-SV"/>
        </w:rPr>
      </w:pPr>
    </w:p>
    <w:tbl>
      <w:tblPr>
        <w:tblW w:w="79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3827"/>
      </w:tblGrid>
      <w:tr w:rsidR="0019452E" w:rsidRPr="004608CF" w:rsidTr="000E3C66">
        <w:trPr>
          <w:trHeight w:val="240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452E" w:rsidRPr="004608CF" w:rsidRDefault="0019452E" w:rsidP="001945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SV" w:eastAsia="es-SV"/>
              </w:rPr>
            </w:pPr>
            <w:r w:rsidRPr="004608CF">
              <w:rPr>
                <w:rFonts w:ascii="Trebuchet MS" w:hAnsi="Trebuchet MS"/>
                <w:b/>
                <w:bCs/>
                <w:sz w:val="22"/>
                <w:szCs w:val="22"/>
                <w:lang w:val="es-SV" w:eastAsia="es-SV"/>
              </w:rPr>
              <w:t>FORTALEZAS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452E" w:rsidRPr="004608CF" w:rsidRDefault="0019452E" w:rsidP="001945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SV" w:eastAsia="es-SV"/>
              </w:rPr>
            </w:pPr>
            <w:r w:rsidRPr="004608CF">
              <w:rPr>
                <w:rFonts w:ascii="Trebuchet MS" w:hAnsi="Trebuchet MS"/>
                <w:b/>
                <w:bCs/>
                <w:sz w:val="22"/>
                <w:szCs w:val="22"/>
                <w:lang w:val="es-SV" w:eastAsia="es-SV"/>
              </w:rPr>
              <w:t>DEBILIDADES</w:t>
            </w:r>
          </w:p>
        </w:tc>
      </w:tr>
      <w:tr w:rsidR="0019452E" w:rsidRPr="004608CF" w:rsidTr="000E3C66">
        <w:trPr>
          <w:trHeight w:val="259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52E" w:rsidRPr="004608CF" w:rsidRDefault="0019452E" w:rsidP="0019452E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52E" w:rsidRPr="004608CF" w:rsidRDefault="0019452E" w:rsidP="0019452E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</w:tr>
      <w:tr w:rsidR="0019452E" w:rsidRPr="004608CF" w:rsidTr="000E3C66">
        <w:trPr>
          <w:trHeight w:val="2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52E" w:rsidRPr="004608CF" w:rsidRDefault="0019452E" w:rsidP="00DD3514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52E" w:rsidRPr="004608CF" w:rsidRDefault="0019452E" w:rsidP="00DD3514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</w:tr>
      <w:tr w:rsidR="0019452E" w:rsidRPr="004608CF" w:rsidTr="000E3C66">
        <w:trPr>
          <w:trHeight w:val="2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52E" w:rsidRPr="004608CF" w:rsidRDefault="0019452E" w:rsidP="0019452E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52E" w:rsidRPr="004608CF" w:rsidRDefault="0019452E" w:rsidP="0019452E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  <w:r w:rsidRPr="004608CF">
              <w:rPr>
                <w:rFonts w:ascii="Trebuchet MS" w:hAnsi="Trebuchet MS"/>
                <w:sz w:val="22"/>
                <w:szCs w:val="22"/>
                <w:lang w:val="es-SV" w:eastAsia="es-SV"/>
              </w:rPr>
              <w:t xml:space="preserve"> </w:t>
            </w:r>
          </w:p>
        </w:tc>
      </w:tr>
      <w:tr w:rsidR="0019452E" w:rsidRPr="004608CF" w:rsidTr="000E3C66">
        <w:trPr>
          <w:trHeight w:val="2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452E" w:rsidRPr="004608CF" w:rsidRDefault="0019452E" w:rsidP="001945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SV" w:eastAsia="es-SV"/>
              </w:rPr>
            </w:pPr>
            <w:r w:rsidRPr="004608CF">
              <w:rPr>
                <w:rFonts w:ascii="Trebuchet MS" w:hAnsi="Trebuchet MS"/>
                <w:b/>
                <w:bCs/>
                <w:sz w:val="22"/>
                <w:szCs w:val="22"/>
                <w:lang w:val="es-SV" w:eastAsia="es-SV"/>
              </w:rPr>
              <w:t>OPORTUNIDADES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452E" w:rsidRPr="004608CF" w:rsidRDefault="0019452E" w:rsidP="0019452E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SV" w:eastAsia="es-SV"/>
              </w:rPr>
            </w:pPr>
            <w:r w:rsidRPr="004608CF">
              <w:rPr>
                <w:rFonts w:ascii="Trebuchet MS" w:hAnsi="Trebuchet MS"/>
                <w:b/>
                <w:bCs/>
                <w:sz w:val="22"/>
                <w:szCs w:val="22"/>
                <w:lang w:val="es-SV" w:eastAsia="es-SV"/>
              </w:rPr>
              <w:t>AMENAZAS</w:t>
            </w:r>
          </w:p>
        </w:tc>
      </w:tr>
      <w:tr w:rsidR="0019452E" w:rsidRPr="004608CF" w:rsidTr="000E3C66">
        <w:trPr>
          <w:trHeight w:val="2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52E" w:rsidRPr="004608CF" w:rsidRDefault="0019452E" w:rsidP="0019452E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52E" w:rsidRPr="004608CF" w:rsidRDefault="0019452E" w:rsidP="0019452E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</w:tr>
      <w:tr w:rsidR="0019452E" w:rsidRPr="004608CF" w:rsidTr="000E3C66">
        <w:trPr>
          <w:trHeight w:val="2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52E" w:rsidRPr="004608CF" w:rsidRDefault="0019452E" w:rsidP="0019452E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52E" w:rsidRPr="004608CF" w:rsidRDefault="0019452E" w:rsidP="0019452E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</w:tr>
      <w:tr w:rsidR="0019452E" w:rsidRPr="004608CF" w:rsidTr="000E3C66">
        <w:trPr>
          <w:trHeight w:val="240"/>
          <w:jc w:val="center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52E" w:rsidRPr="004608CF" w:rsidRDefault="0019452E" w:rsidP="00DD3514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52E" w:rsidRPr="004608CF" w:rsidRDefault="0019452E" w:rsidP="0019452E">
            <w:pPr>
              <w:rPr>
                <w:rFonts w:ascii="Trebuchet MS" w:hAnsi="Trebuchet MS"/>
                <w:sz w:val="22"/>
                <w:szCs w:val="22"/>
                <w:lang w:val="es-SV" w:eastAsia="es-SV"/>
              </w:rPr>
            </w:pPr>
          </w:p>
        </w:tc>
      </w:tr>
    </w:tbl>
    <w:p w:rsidR="000E6083" w:rsidRDefault="000E6083" w:rsidP="004F5DAC">
      <w:pPr>
        <w:pStyle w:val="BulletedList"/>
        <w:numPr>
          <w:ilvl w:val="0"/>
          <w:numId w:val="0"/>
        </w:numPr>
        <w:tabs>
          <w:tab w:val="num" w:pos="709"/>
        </w:tabs>
        <w:rPr>
          <w:rFonts w:ascii="Trebuchet MS" w:hAnsi="Trebuchet MS"/>
          <w:szCs w:val="22"/>
          <w:lang w:val="es-SV"/>
        </w:rPr>
      </w:pPr>
    </w:p>
    <w:p w:rsidR="00A272FF" w:rsidRPr="004608CF" w:rsidRDefault="00A272FF" w:rsidP="00A272FF">
      <w:pPr>
        <w:pStyle w:val="BulletedList"/>
        <w:numPr>
          <w:ilvl w:val="0"/>
          <w:numId w:val="0"/>
        </w:numPr>
        <w:rPr>
          <w:rFonts w:ascii="Trebuchet MS" w:hAnsi="Trebuchet MS"/>
          <w:b/>
          <w:bCs/>
          <w:szCs w:val="22"/>
          <w:lang w:val="es-SV"/>
        </w:rPr>
      </w:pPr>
      <w:r>
        <w:rPr>
          <w:rFonts w:ascii="Trebuchet MS" w:hAnsi="Trebuchet MS"/>
          <w:b/>
          <w:bCs/>
          <w:szCs w:val="22"/>
          <w:lang w:val="es-SV"/>
        </w:rPr>
        <w:t>Posicionamiento del producto</w:t>
      </w:r>
    </w:p>
    <w:p w:rsidR="00A272FF" w:rsidRPr="00D80BA0" w:rsidRDefault="00A272FF" w:rsidP="00A272FF">
      <w:pPr>
        <w:pStyle w:val="BulletedList"/>
        <w:numPr>
          <w:ilvl w:val="0"/>
          <w:numId w:val="0"/>
        </w:numPr>
        <w:tabs>
          <w:tab w:val="num" w:pos="709"/>
        </w:tabs>
        <w:spacing w:after="0"/>
        <w:rPr>
          <w:rFonts w:ascii="Trebuchet MS" w:hAnsi="Trebuchet MS"/>
          <w:color w:val="808080" w:themeColor="background1" w:themeShade="80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[Explicar cómo se desea que el consumidor identifique el producto o servicio]</w:t>
      </w:r>
    </w:p>
    <w:p w:rsidR="00A272FF" w:rsidRPr="004608CF" w:rsidRDefault="00A272FF" w:rsidP="004F5DAC">
      <w:pPr>
        <w:pStyle w:val="BulletedList"/>
        <w:numPr>
          <w:ilvl w:val="0"/>
          <w:numId w:val="0"/>
        </w:numPr>
        <w:tabs>
          <w:tab w:val="num" w:pos="709"/>
        </w:tabs>
        <w:rPr>
          <w:rFonts w:ascii="Trebuchet MS" w:hAnsi="Trebuchet MS"/>
          <w:szCs w:val="22"/>
          <w:lang w:val="es-SV"/>
        </w:rPr>
      </w:pPr>
    </w:p>
    <w:p w:rsidR="0019452E" w:rsidRPr="004608CF" w:rsidRDefault="006B36FC" w:rsidP="0019452E">
      <w:pPr>
        <w:pStyle w:val="BulletedList"/>
        <w:numPr>
          <w:ilvl w:val="0"/>
          <w:numId w:val="0"/>
        </w:numPr>
        <w:rPr>
          <w:rFonts w:ascii="Trebuchet MS" w:hAnsi="Trebuchet MS"/>
          <w:b/>
          <w:bCs/>
          <w:szCs w:val="22"/>
          <w:lang w:val="es-SV"/>
        </w:rPr>
      </w:pPr>
      <w:r w:rsidRPr="004608CF">
        <w:rPr>
          <w:rFonts w:ascii="Trebuchet MS" w:hAnsi="Trebuchet MS"/>
          <w:b/>
          <w:bCs/>
          <w:szCs w:val="22"/>
          <w:lang w:val="es-SV"/>
        </w:rPr>
        <w:t>Publicidad</w:t>
      </w:r>
    </w:p>
    <w:p w:rsidR="000E3C66" w:rsidRPr="00CF4A6A" w:rsidRDefault="000E3C66" w:rsidP="00CF4A6A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CF4A6A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1E5B2F" w:rsidRPr="00CF4A6A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Describir brevemente cuál sería el mensaje y los medios que se utilizarían para hacer publicidad a la empresa</w:t>
      </w:r>
      <w:r w:rsidRPr="00CF4A6A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DE2048" w:rsidRDefault="00DE2048" w:rsidP="0061536B">
      <w:pPr>
        <w:pStyle w:val="BulletedList"/>
        <w:numPr>
          <w:ilvl w:val="0"/>
          <w:numId w:val="0"/>
        </w:numPr>
        <w:ind w:left="720"/>
        <w:rPr>
          <w:rFonts w:ascii="Trebuchet MS" w:hAnsi="Trebuchet MS"/>
          <w:szCs w:val="22"/>
          <w:lang w:val="es-SV"/>
        </w:rPr>
      </w:pPr>
    </w:p>
    <w:p w:rsidR="000E6083" w:rsidRPr="00482D25" w:rsidRDefault="002E7C6A" w:rsidP="00DF6B90">
      <w:pPr>
        <w:pStyle w:val="Ttulo3"/>
        <w:numPr>
          <w:ilvl w:val="0"/>
          <w:numId w:val="0"/>
        </w:numPr>
        <w:ind w:left="720" w:hanging="720"/>
        <w:rPr>
          <w:rFonts w:ascii="Trebuchet MS" w:hAnsi="Trebuchet MS"/>
          <w:sz w:val="22"/>
          <w:szCs w:val="22"/>
          <w:lang w:val="es-SV"/>
        </w:rPr>
      </w:pPr>
      <w:r w:rsidRPr="00482D25">
        <w:rPr>
          <w:rFonts w:ascii="Trebuchet MS" w:hAnsi="Trebuchet MS"/>
          <w:sz w:val="22"/>
          <w:szCs w:val="22"/>
          <w:lang w:val="es-SV"/>
        </w:rPr>
        <w:lastRenderedPageBreak/>
        <w:t xml:space="preserve">Plan de </w:t>
      </w:r>
      <w:r w:rsidR="00CD4D1F" w:rsidRPr="00482D25">
        <w:rPr>
          <w:rFonts w:ascii="Trebuchet MS" w:hAnsi="Trebuchet MS"/>
          <w:sz w:val="22"/>
          <w:szCs w:val="22"/>
          <w:lang w:val="es-SV"/>
        </w:rPr>
        <w:t>v</w:t>
      </w:r>
      <w:r w:rsidRPr="00482D25">
        <w:rPr>
          <w:rFonts w:ascii="Trebuchet MS" w:hAnsi="Trebuchet MS"/>
          <w:sz w:val="22"/>
          <w:szCs w:val="22"/>
          <w:lang w:val="es-SV"/>
        </w:rPr>
        <w:t>entas</w:t>
      </w:r>
    </w:p>
    <w:p w:rsidR="0019452E" w:rsidRPr="004608CF" w:rsidRDefault="00CD4D1F" w:rsidP="0019452E">
      <w:pPr>
        <w:pStyle w:val="BulletedList"/>
        <w:numPr>
          <w:ilvl w:val="0"/>
          <w:numId w:val="0"/>
        </w:numPr>
        <w:rPr>
          <w:rFonts w:ascii="Trebuchet MS" w:hAnsi="Trebuchet MS"/>
          <w:b/>
          <w:bCs/>
          <w:szCs w:val="22"/>
          <w:lang w:val="es-SV"/>
        </w:rPr>
      </w:pPr>
      <w:r>
        <w:rPr>
          <w:rFonts w:ascii="Trebuchet MS" w:hAnsi="Trebuchet MS"/>
          <w:b/>
          <w:bCs/>
          <w:szCs w:val="22"/>
          <w:lang w:val="es-SV"/>
        </w:rPr>
        <w:t>Estrategia de v</w:t>
      </w:r>
      <w:r w:rsidR="00F63DEC" w:rsidRPr="004608CF">
        <w:rPr>
          <w:rFonts w:ascii="Trebuchet MS" w:hAnsi="Trebuchet MS"/>
          <w:b/>
          <w:bCs/>
          <w:szCs w:val="22"/>
          <w:lang w:val="es-SV"/>
        </w:rPr>
        <w:t>entas</w:t>
      </w:r>
    </w:p>
    <w:p w:rsidR="000E6083" w:rsidRPr="00D563E7" w:rsidRDefault="000E3C66" w:rsidP="00D563E7">
      <w:pPr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563E7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DE2048" w:rsidRPr="00D563E7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Describir cuál sería la estrategia para vender el producto o servicio de la empresa</w:t>
      </w:r>
      <w:r w:rsidRPr="00D563E7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465E14" w:rsidRDefault="00465E14" w:rsidP="00465E14">
      <w:pPr>
        <w:pStyle w:val="InsideSectionHeading"/>
        <w:spacing w:before="0" w:after="0"/>
        <w:rPr>
          <w:rFonts w:ascii="Trebuchet MS" w:hAnsi="Trebuchet MS"/>
          <w:szCs w:val="22"/>
          <w:lang w:val="es-SV"/>
        </w:rPr>
      </w:pPr>
    </w:p>
    <w:p w:rsidR="004608CF" w:rsidRPr="004608CF" w:rsidRDefault="004608CF" w:rsidP="00465E14">
      <w:pPr>
        <w:pStyle w:val="InsideSectionHeading"/>
        <w:spacing w:before="0" w:after="0"/>
        <w:rPr>
          <w:rFonts w:ascii="Trebuchet MS" w:hAnsi="Trebuchet MS"/>
          <w:szCs w:val="22"/>
          <w:lang w:val="es-SV"/>
        </w:rPr>
      </w:pPr>
    </w:p>
    <w:p w:rsidR="00465E14" w:rsidRPr="004608CF" w:rsidRDefault="00465E14" w:rsidP="00465E14">
      <w:pPr>
        <w:pStyle w:val="InsideSectionHeading"/>
        <w:spacing w:before="0" w:after="0"/>
        <w:rPr>
          <w:rFonts w:ascii="Trebuchet MS" w:hAnsi="Trebuchet MS"/>
          <w:szCs w:val="22"/>
          <w:lang w:val="es-SV"/>
        </w:rPr>
      </w:pPr>
      <w:r w:rsidRPr="004608CF">
        <w:rPr>
          <w:rFonts w:ascii="Trebuchet MS" w:hAnsi="Trebuchet MS"/>
          <w:szCs w:val="22"/>
          <w:lang w:val="es-SV"/>
        </w:rPr>
        <w:t>Canales de distribución</w:t>
      </w:r>
    </w:p>
    <w:p w:rsidR="00465E14" w:rsidRPr="004608CF" w:rsidRDefault="00465E14" w:rsidP="00465E14">
      <w:pPr>
        <w:pStyle w:val="InsideSectionHeading"/>
        <w:spacing w:before="0" w:after="0"/>
        <w:rPr>
          <w:rFonts w:ascii="Trebuchet MS" w:hAnsi="Trebuchet MS"/>
          <w:szCs w:val="22"/>
          <w:lang w:val="es-SV"/>
        </w:rPr>
      </w:pPr>
    </w:p>
    <w:p w:rsidR="000E3C66" w:rsidRPr="00D80BA0" w:rsidRDefault="000E3C66" w:rsidP="00D563E7">
      <w:pPr>
        <w:pStyle w:val="BulletedList"/>
        <w:numPr>
          <w:ilvl w:val="0"/>
          <w:numId w:val="0"/>
        </w:numPr>
        <w:spacing w:after="0"/>
        <w:rPr>
          <w:rFonts w:ascii="Trebuchet MS" w:hAnsi="Trebuchet MS"/>
          <w:color w:val="808080" w:themeColor="background1" w:themeShade="80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[</w:t>
      </w:r>
      <w:r w:rsidR="00DE2048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Explicar cómo llegará el producto o servicio hasta el consumidor final</w:t>
      </w:r>
      <w:r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]</w:t>
      </w:r>
    </w:p>
    <w:p w:rsidR="004608CF" w:rsidRDefault="004608CF" w:rsidP="004608CF">
      <w:pPr>
        <w:pStyle w:val="BulletedList"/>
        <w:numPr>
          <w:ilvl w:val="0"/>
          <w:numId w:val="0"/>
        </w:numPr>
        <w:spacing w:after="0"/>
        <w:ind w:left="284"/>
        <w:rPr>
          <w:rFonts w:ascii="Trebuchet MS" w:hAnsi="Trebuchet MS"/>
          <w:szCs w:val="22"/>
        </w:rPr>
      </w:pPr>
    </w:p>
    <w:p w:rsidR="004608CF" w:rsidRDefault="004608CF" w:rsidP="00DE2048">
      <w:pPr>
        <w:pStyle w:val="BulletedList"/>
        <w:numPr>
          <w:ilvl w:val="0"/>
          <w:numId w:val="0"/>
        </w:numPr>
        <w:spacing w:after="0"/>
        <w:ind w:left="644" w:hanging="360"/>
        <w:rPr>
          <w:rFonts w:ascii="Trebuchet MS" w:hAnsi="Trebuchet MS"/>
          <w:szCs w:val="22"/>
        </w:rPr>
      </w:pPr>
    </w:p>
    <w:p w:rsidR="0075705B" w:rsidRPr="004608CF" w:rsidRDefault="0075705B" w:rsidP="00DE2048">
      <w:pPr>
        <w:pStyle w:val="BulletedList"/>
        <w:numPr>
          <w:ilvl w:val="0"/>
          <w:numId w:val="0"/>
        </w:numPr>
        <w:spacing w:after="0"/>
        <w:ind w:left="644" w:hanging="360"/>
        <w:rPr>
          <w:rFonts w:ascii="Trebuchet MS" w:hAnsi="Trebuchet MS"/>
          <w:szCs w:val="22"/>
        </w:rPr>
      </w:pPr>
    </w:p>
    <w:p w:rsidR="006D0F2C" w:rsidRDefault="006D0F2C" w:rsidP="00DF6B90">
      <w:pPr>
        <w:pStyle w:val="Ttulo3"/>
        <w:numPr>
          <w:ilvl w:val="0"/>
          <w:numId w:val="0"/>
        </w:numPr>
        <w:ind w:left="720" w:hanging="720"/>
        <w:rPr>
          <w:rFonts w:ascii="Trebuchet MS" w:hAnsi="Trebuchet MS"/>
          <w:sz w:val="22"/>
          <w:szCs w:val="22"/>
          <w:lang w:val="es-SV"/>
        </w:rPr>
      </w:pPr>
      <w:r>
        <w:rPr>
          <w:rFonts w:ascii="Trebuchet MS" w:hAnsi="Trebuchet MS"/>
          <w:sz w:val="22"/>
          <w:szCs w:val="22"/>
          <w:lang w:val="es-SV"/>
        </w:rPr>
        <w:lastRenderedPageBreak/>
        <w:t>Organización</w:t>
      </w:r>
    </w:p>
    <w:p w:rsidR="00A36089" w:rsidRPr="004608CF" w:rsidRDefault="00A36089" w:rsidP="004608CF">
      <w:pPr>
        <w:pStyle w:val="Ttulo5"/>
        <w:spacing w:before="0"/>
        <w:rPr>
          <w:rFonts w:ascii="Trebuchet MS" w:hAnsi="Trebuchet MS"/>
          <w:sz w:val="22"/>
          <w:szCs w:val="22"/>
          <w:lang w:val="es-SV"/>
        </w:rPr>
      </w:pPr>
      <w:r w:rsidRPr="004608CF">
        <w:rPr>
          <w:rFonts w:ascii="Trebuchet MS" w:hAnsi="Trebuchet MS"/>
          <w:sz w:val="22"/>
          <w:szCs w:val="22"/>
          <w:lang w:val="es-SV"/>
        </w:rPr>
        <w:t>Personal</w:t>
      </w:r>
    </w:p>
    <w:p w:rsidR="006B36FC" w:rsidRPr="004608CF" w:rsidRDefault="006B36FC" w:rsidP="006B36FC">
      <w:pPr>
        <w:rPr>
          <w:rFonts w:ascii="Trebuchet MS" w:hAnsi="Trebuchet MS"/>
          <w:sz w:val="22"/>
          <w:szCs w:val="22"/>
          <w:u w:val="single"/>
          <w:lang w:val="es-SV"/>
        </w:rPr>
      </w:pPr>
    </w:p>
    <w:p w:rsidR="000E3C66" w:rsidRPr="00D80BA0" w:rsidRDefault="000E3C66" w:rsidP="004B2F16">
      <w:pPr>
        <w:pStyle w:val="BulletedList"/>
        <w:numPr>
          <w:ilvl w:val="0"/>
          <w:numId w:val="0"/>
        </w:numPr>
        <w:rPr>
          <w:rFonts w:ascii="Trebuchet MS" w:hAnsi="Trebuchet MS"/>
          <w:color w:val="808080" w:themeColor="background1" w:themeShade="80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[</w:t>
      </w:r>
      <w:r w:rsidR="006D0F2C"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Diagramar y explicar cómo será la organización de la compañía para su inicio</w:t>
      </w:r>
      <w:r w:rsidRPr="00D80BA0">
        <w:rPr>
          <w:rFonts w:ascii="Trebuchet MS" w:hAnsi="Trebuchet MS"/>
          <w:color w:val="808080" w:themeColor="background1" w:themeShade="80"/>
          <w:szCs w:val="22"/>
          <w:lang w:val="es-SV"/>
        </w:rPr>
        <w:t>]</w:t>
      </w:r>
    </w:p>
    <w:p w:rsidR="006B36FC" w:rsidRDefault="006B36FC" w:rsidP="00805C83">
      <w:pPr>
        <w:pStyle w:val="BulletedList"/>
        <w:numPr>
          <w:ilvl w:val="0"/>
          <w:numId w:val="0"/>
        </w:numPr>
        <w:tabs>
          <w:tab w:val="num" w:pos="709"/>
        </w:tabs>
        <w:spacing w:after="0"/>
        <w:ind w:left="1080"/>
        <w:rPr>
          <w:rFonts w:ascii="Trebuchet MS" w:hAnsi="Trebuchet MS"/>
          <w:szCs w:val="22"/>
          <w:lang w:val="es-SV"/>
        </w:rPr>
      </w:pPr>
    </w:p>
    <w:p w:rsidR="0075705B" w:rsidRPr="004608CF" w:rsidRDefault="0075705B" w:rsidP="00805C83">
      <w:pPr>
        <w:pStyle w:val="BulletedList"/>
        <w:numPr>
          <w:ilvl w:val="0"/>
          <w:numId w:val="0"/>
        </w:numPr>
        <w:tabs>
          <w:tab w:val="num" w:pos="709"/>
        </w:tabs>
        <w:spacing w:after="0"/>
        <w:ind w:left="1080"/>
        <w:rPr>
          <w:rFonts w:ascii="Trebuchet MS" w:hAnsi="Trebuchet MS"/>
          <w:szCs w:val="22"/>
          <w:lang w:val="es-SV"/>
        </w:rPr>
      </w:pPr>
    </w:p>
    <w:p w:rsidR="000E6083" w:rsidRPr="00482D25" w:rsidRDefault="0075705B" w:rsidP="00DF6B90">
      <w:pPr>
        <w:pStyle w:val="Ttulo3"/>
        <w:numPr>
          <w:ilvl w:val="0"/>
          <w:numId w:val="0"/>
        </w:numPr>
        <w:ind w:left="720" w:hanging="720"/>
        <w:rPr>
          <w:rFonts w:ascii="Trebuchet MS" w:hAnsi="Trebuchet MS"/>
          <w:sz w:val="22"/>
          <w:szCs w:val="22"/>
          <w:lang w:val="es-SV"/>
        </w:rPr>
      </w:pPr>
      <w:r w:rsidRPr="00482D25">
        <w:rPr>
          <w:rFonts w:ascii="Trebuchet MS" w:hAnsi="Trebuchet MS"/>
          <w:sz w:val="22"/>
          <w:szCs w:val="22"/>
          <w:lang w:val="es-SV"/>
        </w:rPr>
        <w:lastRenderedPageBreak/>
        <w:t>Proyección financiera</w:t>
      </w:r>
    </w:p>
    <w:p w:rsidR="000E6083" w:rsidRPr="00D80BA0" w:rsidRDefault="000E3C66" w:rsidP="0075705B">
      <w:pPr>
        <w:spacing w:line="360" w:lineRule="auto"/>
        <w:jc w:val="center"/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</w:pP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[</w:t>
      </w:r>
      <w:r w:rsidR="0075705B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 xml:space="preserve">Colocar una proyección sencilla de ingresos y costos para un periodo de un año. Si es posible ilustrar </w:t>
      </w:r>
      <w:r w:rsidR="00D15FE3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 xml:space="preserve">con </w:t>
      </w:r>
      <w:r w:rsidR="0075705B"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un gráfico</w:t>
      </w:r>
      <w:r w:rsidRPr="00D80BA0">
        <w:rPr>
          <w:rFonts w:ascii="Trebuchet MS" w:hAnsi="Trebuchet MS"/>
          <w:color w:val="808080" w:themeColor="background1" w:themeShade="80"/>
          <w:sz w:val="22"/>
          <w:szCs w:val="22"/>
          <w:lang w:val="es-SV"/>
        </w:rPr>
        <w:t>]</w:t>
      </w:r>
    </w:p>
    <w:p w:rsidR="0075705B" w:rsidRPr="0075705B" w:rsidRDefault="0075705B" w:rsidP="0075705B">
      <w:pPr>
        <w:spacing w:line="360" w:lineRule="auto"/>
        <w:jc w:val="center"/>
        <w:rPr>
          <w:rFonts w:ascii="Trebuchet MS" w:hAnsi="Trebuchet MS"/>
          <w:b/>
          <w:bCs/>
          <w:sz w:val="22"/>
          <w:szCs w:val="22"/>
          <w:lang w:val="es-SV"/>
        </w:rPr>
      </w:pPr>
    </w:p>
    <w:sectPr w:rsidR="0075705B" w:rsidRPr="0075705B">
      <w:footerReference w:type="default" r:id="rId9"/>
      <w:pgSz w:w="12240" w:h="15840" w:code="1"/>
      <w:pgMar w:top="1440" w:right="144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48" w:rsidRDefault="008F1148">
      <w:r>
        <w:separator/>
      </w:r>
    </w:p>
  </w:endnote>
  <w:endnote w:type="continuationSeparator" w:id="0">
    <w:p w:rsidR="008F1148" w:rsidRDefault="008F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E0E" w:rsidRDefault="00071E0E" w:rsidP="00071E0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48" w:rsidRDefault="008F1148">
      <w:r>
        <w:separator/>
      </w:r>
    </w:p>
  </w:footnote>
  <w:footnote w:type="continuationSeparator" w:id="0">
    <w:p w:rsidR="008F1148" w:rsidRDefault="008F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4FE"/>
    <w:multiLevelType w:val="multilevel"/>
    <w:tmpl w:val="03A4FEAA"/>
    <w:lvl w:ilvl="0">
      <w:start w:val="1"/>
      <w:numFmt w:val="bullet"/>
      <w:pStyle w:val="Bulleted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pStyle w:val="Bulleted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40CEC"/>
    <w:multiLevelType w:val="hybridMultilevel"/>
    <w:tmpl w:val="EB907FD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3756D"/>
    <w:multiLevelType w:val="hybridMultilevel"/>
    <w:tmpl w:val="59F4506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5119"/>
    <w:multiLevelType w:val="hybridMultilevel"/>
    <w:tmpl w:val="380C90C8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1ED72FB"/>
    <w:multiLevelType w:val="hybridMultilevel"/>
    <w:tmpl w:val="8F9833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47DD"/>
    <w:multiLevelType w:val="hybridMultilevel"/>
    <w:tmpl w:val="5B703C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F46D7"/>
    <w:multiLevelType w:val="multilevel"/>
    <w:tmpl w:val="D4F0999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D2E00"/>
    <w:multiLevelType w:val="hybridMultilevel"/>
    <w:tmpl w:val="D592CC6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36356"/>
    <w:multiLevelType w:val="hybridMultilevel"/>
    <w:tmpl w:val="423ED2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E6254"/>
    <w:multiLevelType w:val="multilevel"/>
    <w:tmpl w:val="79EE0EE8"/>
    <w:lvl w:ilvl="0">
      <w:start w:val="1"/>
      <w:numFmt w:val="bullet"/>
      <w:pStyle w:val="BulletedLis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E56AB9"/>
    <w:multiLevelType w:val="hybridMultilevel"/>
    <w:tmpl w:val="F44241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C"/>
    <w:rsid w:val="00004ED0"/>
    <w:rsid w:val="00020904"/>
    <w:rsid w:val="000341B1"/>
    <w:rsid w:val="000479A6"/>
    <w:rsid w:val="00063388"/>
    <w:rsid w:val="00071E0E"/>
    <w:rsid w:val="000832C5"/>
    <w:rsid w:val="00085667"/>
    <w:rsid w:val="000927A7"/>
    <w:rsid w:val="00095266"/>
    <w:rsid w:val="00095842"/>
    <w:rsid w:val="000A1D4D"/>
    <w:rsid w:val="000A4F6E"/>
    <w:rsid w:val="000B034F"/>
    <w:rsid w:val="000B104E"/>
    <w:rsid w:val="000B49CB"/>
    <w:rsid w:val="000C3F5A"/>
    <w:rsid w:val="000E3C66"/>
    <w:rsid w:val="000E3D0B"/>
    <w:rsid w:val="000E6083"/>
    <w:rsid w:val="000F1658"/>
    <w:rsid w:val="000F5D70"/>
    <w:rsid w:val="00113A6B"/>
    <w:rsid w:val="00113CA1"/>
    <w:rsid w:val="00114659"/>
    <w:rsid w:val="001151F9"/>
    <w:rsid w:val="0011758B"/>
    <w:rsid w:val="001248BF"/>
    <w:rsid w:val="00125E5A"/>
    <w:rsid w:val="00130F84"/>
    <w:rsid w:val="001321E2"/>
    <w:rsid w:val="00132694"/>
    <w:rsid w:val="00141F80"/>
    <w:rsid w:val="00147DBD"/>
    <w:rsid w:val="00177001"/>
    <w:rsid w:val="0018266F"/>
    <w:rsid w:val="0019452E"/>
    <w:rsid w:val="00197B59"/>
    <w:rsid w:val="001A1663"/>
    <w:rsid w:val="001A728F"/>
    <w:rsid w:val="001B082A"/>
    <w:rsid w:val="001B3C8D"/>
    <w:rsid w:val="001C39B6"/>
    <w:rsid w:val="001C439D"/>
    <w:rsid w:val="001C44FA"/>
    <w:rsid w:val="001C630E"/>
    <w:rsid w:val="001C75C4"/>
    <w:rsid w:val="001C7E34"/>
    <w:rsid w:val="001D09D0"/>
    <w:rsid w:val="001E5B2F"/>
    <w:rsid w:val="001F16BC"/>
    <w:rsid w:val="001F3B66"/>
    <w:rsid w:val="001F6697"/>
    <w:rsid w:val="00205322"/>
    <w:rsid w:val="00207969"/>
    <w:rsid w:val="002140C9"/>
    <w:rsid w:val="002234B6"/>
    <w:rsid w:val="002476AA"/>
    <w:rsid w:val="00252AFD"/>
    <w:rsid w:val="002575AF"/>
    <w:rsid w:val="00260025"/>
    <w:rsid w:val="00261459"/>
    <w:rsid w:val="00265DFC"/>
    <w:rsid w:val="0026720E"/>
    <w:rsid w:val="00270A51"/>
    <w:rsid w:val="002849A7"/>
    <w:rsid w:val="00286D46"/>
    <w:rsid w:val="00287EC5"/>
    <w:rsid w:val="0029006B"/>
    <w:rsid w:val="002912FC"/>
    <w:rsid w:val="00294891"/>
    <w:rsid w:val="002A03D1"/>
    <w:rsid w:val="002A0A71"/>
    <w:rsid w:val="002A6044"/>
    <w:rsid w:val="002B6377"/>
    <w:rsid w:val="002D4554"/>
    <w:rsid w:val="002D6889"/>
    <w:rsid w:val="002E27B9"/>
    <w:rsid w:val="002E7C6A"/>
    <w:rsid w:val="002F0B46"/>
    <w:rsid w:val="002F32B5"/>
    <w:rsid w:val="002F7E01"/>
    <w:rsid w:val="00302075"/>
    <w:rsid w:val="003103C0"/>
    <w:rsid w:val="003174F0"/>
    <w:rsid w:val="003202C7"/>
    <w:rsid w:val="0032593C"/>
    <w:rsid w:val="00325ECC"/>
    <w:rsid w:val="003264C1"/>
    <w:rsid w:val="003342E7"/>
    <w:rsid w:val="00335B22"/>
    <w:rsid w:val="003377D9"/>
    <w:rsid w:val="00341D95"/>
    <w:rsid w:val="00344791"/>
    <w:rsid w:val="003470B4"/>
    <w:rsid w:val="003517CF"/>
    <w:rsid w:val="00352507"/>
    <w:rsid w:val="003644AD"/>
    <w:rsid w:val="00366B51"/>
    <w:rsid w:val="003714A7"/>
    <w:rsid w:val="00375E9B"/>
    <w:rsid w:val="00397756"/>
    <w:rsid w:val="00397E51"/>
    <w:rsid w:val="003A0594"/>
    <w:rsid w:val="003B2DA8"/>
    <w:rsid w:val="003D4B43"/>
    <w:rsid w:val="003D6BD8"/>
    <w:rsid w:val="003E162B"/>
    <w:rsid w:val="0040362C"/>
    <w:rsid w:val="00403945"/>
    <w:rsid w:val="004069CE"/>
    <w:rsid w:val="00415E08"/>
    <w:rsid w:val="0041613C"/>
    <w:rsid w:val="00431896"/>
    <w:rsid w:val="00447CDC"/>
    <w:rsid w:val="00450714"/>
    <w:rsid w:val="004608CF"/>
    <w:rsid w:val="00465E14"/>
    <w:rsid w:val="00467FA0"/>
    <w:rsid w:val="00470955"/>
    <w:rsid w:val="004812E2"/>
    <w:rsid w:val="00482D25"/>
    <w:rsid w:val="00485739"/>
    <w:rsid w:val="00485F10"/>
    <w:rsid w:val="00486DEC"/>
    <w:rsid w:val="00494E70"/>
    <w:rsid w:val="0049522F"/>
    <w:rsid w:val="004A4427"/>
    <w:rsid w:val="004B2F16"/>
    <w:rsid w:val="004C3180"/>
    <w:rsid w:val="004C69F3"/>
    <w:rsid w:val="004D5E0B"/>
    <w:rsid w:val="004E09E7"/>
    <w:rsid w:val="004E25EA"/>
    <w:rsid w:val="004F5B3F"/>
    <w:rsid w:val="004F5DAC"/>
    <w:rsid w:val="00501336"/>
    <w:rsid w:val="005018CC"/>
    <w:rsid w:val="0050301B"/>
    <w:rsid w:val="005047EC"/>
    <w:rsid w:val="0050698C"/>
    <w:rsid w:val="00512211"/>
    <w:rsid w:val="005157BA"/>
    <w:rsid w:val="0051617D"/>
    <w:rsid w:val="00522AF4"/>
    <w:rsid w:val="00546BB0"/>
    <w:rsid w:val="0055427D"/>
    <w:rsid w:val="005654E5"/>
    <w:rsid w:val="00572056"/>
    <w:rsid w:val="00572935"/>
    <w:rsid w:val="00573164"/>
    <w:rsid w:val="0057559B"/>
    <w:rsid w:val="005A1BA2"/>
    <w:rsid w:val="005E61EA"/>
    <w:rsid w:val="0061536B"/>
    <w:rsid w:val="00621FBC"/>
    <w:rsid w:val="00635D29"/>
    <w:rsid w:val="006446D8"/>
    <w:rsid w:val="00671AAC"/>
    <w:rsid w:val="0067257C"/>
    <w:rsid w:val="00685E45"/>
    <w:rsid w:val="0069115E"/>
    <w:rsid w:val="006966C2"/>
    <w:rsid w:val="0069711E"/>
    <w:rsid w:val="006A0239"/>
    <w:rsid w:val="006A325A"/>
    <w:rsid w:val="006B36FC"/>
    <w:rsid w:val="006B3B2A"/>
    <w:rsid w:val="006C1E63"/>
    <w:rsid w:val="006C6EC7"/>
    <w:rsid w:val="006D0F2C"/>
    <w:rsid w:val="006D1C50"/>
    <w:rsid w:val="006D457F"/>
    <w:rsid w:val="006E3AC4"/>
    <w:rsid w:val="006F5BC3"/>
    <w:rsid w:val="007058D4"/>
    <w:rsid w:val="00706A56"/>
    <w:rsid w:val="007073FB"/>
    <w:rsid w:val="007135BF"/>
    <w:rsid w:val="0072174F"/>
    <w:rsid w:val="0072223E"/>
    <w:rsid w:val="007331A9"/>
    <w:rsid w:val="00734381"/>
    <w:rsid w:val="00737FC1"/>
    <w:rsid w:val="00741598"/>
    <w:rsid w:val="0074392E"/>
    <w:rsid w:val="0074518A"/>
    <w:rsid w:val="007555D0"/>
    <w:rsid w:val="0075705B"/>
    <w:rsid w:val="00757797"/>
    <w:rsid w:val="007660A5"/>
    <w:rsid w:val="00771ED4"/>
    <w:rsid w:val="00775332"/>
    <w:rsid w:val="0078150F"/>
    <w:rsid w:val="00781510"/>
    <w:rsid w:val="00795C0A"/>
    <w:rsid w:val="00796EBD"/>
    <w:rsid w:val="00797D85"/>
    <w:rsid w:val="007A1971"/>
    <w:rsid w:val="007B4BDF"/>
    <w:rsid w:val="007C40D6"/>
    <w:rsid w:val="007D7450"/>
    <w:rsid w:val="007E0A11"/>
    <w:rsid w:val="007F5D67"/>
    <w:rsid w:val="00803FCC"/>
    <w:rsid w:val="008047EC"/>
    <w:rsid w:val="00805C83"/>
    <w:rsid w:val="0081059B"/>
    <w:rsid w:val="00811712"/>
    <w:rsid w:val="008153FD"/>
    <w:rsid w:val="00820806"/>
    <w:rsid w:val="008217DA"/>
    <w:rsid w:val="00826226"/>
    <w:rsid w:val="00830A58"/>
    <w:rsid w:val="00830CD6"/>
    <w:rsid w:val="00835C83"/>
    <w:rsid w:val="008377AC"/>
    <w:rsid w:val="00840E02"/>
    <w:rsid w:val="00844166"/>
    <w:rsid w:val="008469EA"/>
    <w:rsid w:val="00847B6D"/>
    <w:rsid w:val="00850016"/>
    <w:rsid w:val="008567C2"/>
    <w:rsid w:val="00886955"/>
    <w:rsid w:val="00897699"/>
    <w:rsid w:val="008C6DC2"/>
    <w:rsid w:val="008E1F5A"/>
    <w:rsid w:val="008E6D39"/>
    <w:rsid w:val="008F1148"/>
    <w:rsid w:val="008F536C"/>
    <w:rsid w:val="00903185"/>
    <w:rsid w:val="009034B2"/>
    <w:rsid w:val="009108CE"/>
    <w:rsid w:val="00913976"/>
    <w:rsid w:val="00914718"/>
    <w:rsid w:val="0091576E"/>
    <w:rsid w:val="0093152C"/>
    <w:rsid w:val="00936763"/>
    <w:rsid w:val="0094249F"/>
    <w:rsid w:val="0094586F"/>
    <w:rsid w:val="00953E23"/>
    <w:rsid w:val="00953F97"/>
    <w:rsid w:val="00974B14"/>
    <w:rsid w:val="0097523B"/>
    <w:rsid w:val="009A4F48"/>
    <w:rsid w:val="009B05B6"/>
    <w:rsid w:val="009B07A8"/>
    <w:rsid w:val="009C444C"/>
    <w:rsid w:val="009D5346"/>
    <w:rsid w:val="009D70DF"/>
    <w:rsid w:val="009E1DAA"/>
    <w:rsid w:val="009E3F9A"/>
    <w:rsid w:val="009E6EDA"/>
    <w:rsid w:val="009F16D1"/>
    <w:rsid w:val="00A272FF"/>
    <w:rsid w:val="00A27506"/>
    <w:rsid w:val="00A27611"/>
    <w:rsid w:val="00A353B0"/>
    <w:rsid w:val="00A36089"/>
    <w:rsid w:val="00A36D17"/>
    <w:rsid w:val="00A437EB"/>
    <w:rsid w:val="00A4581E"/>
    <w:rsid w:val="00A57067"/>
    <w:rsid w:val="00A75CEF"/>
    <w:rsid w:val="00A7684C"/>
    <w:rsid w:val="00A81652"/>
    <w:rsid w:val="00A8359D"/>
    <w:rsid w:val="00A844CF"/>
    <w:rsid w:val="00A93017"/>
    <w:rsid w:val="00A96F49"/>
    <w:rsid w:val="00AA19A5"/>
    <w:rsid w:val="00AB68EC"/>
    <w:rsid w:val="00AC3A91"/>
    <w:rsid w:val="00AD7925"/>
    <w:rsid w:val="00B11C7B"/>
    <w:rsid w:val="00B22495"/>
    <w:rsid w:val="00B2278E"/>
    <w:rsid w:val="00B22E77"/>
    <w:rsid w:val="00B42C22"/>
    <w:rsid w:val="00B54B23"/>
    <w:rsid w:val="00B57671"/>
    <w:rsid w:val="00B61620"/>
    <w:rsid w:val="00BA02E4"/>
    <w:rsid w:val="00BA16E5"/>
    <w:rsid w:val="00BA28AD"/>
    <w:rsid w:val="00BA725F"/>
    <w:rsid w:val="00BA7B05"/>
    <w:rsid w:val="00BB47EB"/>
    <w:rsid w:val="00BB79F3"/>
    <w:rsid w:val="00BC3AA0"/>
    <w:rsid w:val="00BD3F91"/>
    <w:rsid w:val="00BD6E8A"/>
    <w:rsid w:val="00BE04B1"/>
    <w:rsid w:val="00BF2DED"/>
    <w:rsid w:val="00C026CC"/>
    <w:rsid w:val="00C04A8F"/>
    <w:rsid w:val="00C056B1"/>
    <w:rsid w:val="00C12A99"/>
    <w:rsid w:val="00C22839"/>
    <w:rsid w:val="00C3189D"/>
    <w:rsid w:val="00C36742"/>
    <w:rsid w:val="00C616C9"/>
    <w:rsid w:val="00C62CA5"/>
    <w:rsid w:val="00C65667"/>
    <w:rsid w:val="00CB77B9"/>
    <w:rsid w:val="00CC03E4"/>
    <w:rsid w:val="00CC04B9"/>
    <w:rsid w:val="00CC534D"/>
    <w:rsid w:val="00CD4D1F"/>
    <w:rsid w:val="00CD6948"/>
    <w:rsid w:val="00CE394A"/>
    <w:rsid w:val="00CE4B99"/>
    <w:rsid w:val="00CF4A6A"/>
    <w:rsid w:val="00D15FE3"/>
    <w:rsid w:val="00D20B27"/>
    <w:rsid w:val="00D36B60"/>
    <w:rsid w:val="00D43ABF"/>
    <w:rsid w:val="00D46A3A"/>
    <w:rsid w:val="00D5637B"/>
    <w:rsid w:val="00D563E7"/>
    <w:rsid w:val="00D60BB8"/>
    <w:rsid w:val="00D675F3"/>
    <w:rsid w:val="00D7323A"/>
    <w:rsid w:val="00D74597"/>
    <w:rsid w:val="00D76325"/>
    <w:rsid w:val="00D80BA0"/>
    <w:rsid w:val="00D82488"/>
    <w:rsid w:val="00D82712"/>
    <w:rsid w:val="00D83B03"/>
    <w:rsid w:val="00D87756"/>
    <w:rsid w:val="00D94FC2"/>
    <w:rsid w:val="00DA2067"/>
    <w:rsid w:val="00DA3E04"/>
    <w:rsid w:val="00DA79F9"/>
    <w:rsid w:val="00DA7DCA"/>
    <w:rsid w:val="00DB62C5"/>
    <w:rsid w:val="00DC05B0"/>
    <w:rsid w:val="00DC0CB7"/>
    <w:rsid w:val="00DC589C"/>
    <w:rsid w:val="00DD3514"/>
    <w:rsid w:val="00DD5E1D"/>
    <w:rsid w:val="00DD66FB"/>
    <w:rsid w:val="00DE2048"/>
    <w:rsid w:val="00DE6415"/>
    <w:rsid w:val="00DE6FC1"/>
    <w:rsid w:val="00DF5FAA"/>
    <w:rsid w:val="00DF6B90"/>
    <w:rsid w:val="00DF7DE4"/>
    <w:rsid w:val="00E000C9"/>
    <w:rsid w:val="00E23789"/>
    <w:rsid w:val="00E40064"/>
    <w:rsid w:val="00E43990"/>
    <w:rsid w:val="00E573B9"/>
    <w:rsid w:val="00E57BE6"/>
    <w:rsid w:val="00E61684"/>
    <w:rsid w:val="00E6439B"/>
    <w:rsid w:val="00E721A0"/>
    <w:rsid w:val="00E729FC"/>
    <w:rsid w:val="00E74104"/>
    <w:rsid w:val="00E806A7"/>
    <w:rsid w:val="00E82221"/>
    <w:rsid w:val="00E90F73"/>
    <w:rsid w:val="00E93C3E"/>
    <w:rsid w:val="00EA3608"/>
    <w:rsid w:val="00EA4202"/>
    <w:rsid w:val="00EA592A"/>
    <w:rsid w:val="00EA74A5"/>
    <w:rsid w:val="00EB4C99"/>
    <w:rsid w:val="00EB6776"/>
    <w:rsid w:val="00EB70E1"/>
    <w:rsid w:val="00EB7806"/>
    <w:rsid w:val="00EB7A06"/>
    <w:rsid w:val="00EC0D92"/>
    <w:rsid w:val="00ED3C03"/>
    <w:rsid w:val="00ED3DF0"/>
    <w:rsid w:val="00EE0E6A"/>
    <w:rsid w:val="00EE317B"/>
    <w:rsid w:val="00EE4FEA"/>
    <w:rsid w:val="00EF1DA7"/>
    <w:rsid w:val="00EF3BB3"/>
    <w:rsid w:val="00F010FE"/>
    <w:rsid w:val="00F07106"/>
    <w:rsid w:val="00F159CF"/>
    <w:rsid w:val="00F17A6C"/>
    <w:rsid w:val="00F229D5"/>
    <w:rsid w:val="00F35874"/>
    <w:rsid w:val="00F43521"/>
    <w:rsid w:val="00F439F0"/>
    <w:rsid w:val="00F5329C"/>
    <w:rsid w:val="00F5375C"/>
    <w:rsid w:val="00F53CBE"/>
    <w:rsid w:val="00F53D49"/>
    <w:rsid w:val="00F5795B"/>
    <w:rsid w:val="00F63DEC"/>
    <w:rsid w:val="00F746BE"/>
    <w:rsid w:val="00F9268B"/>
    <w:rsid w:val="00F95532"/>
    <w:rsid w:val="00F96425"/>
    <w:rsid w:val="00F96B2D"/>
    <w:rsid w:val="00F97D0F"/>
    <w:rsid w:val="00FA1191"/>
    <w:rsid w:val="00FB23E9"/>
    <w:rsid w:val="00FB4D8B"/>
    <w:rsid w:val="00FC2F42"/>
    <w:rsid w:val="00FC65E0"/>
    <w:rsid w:val="00FE1C1D"/>
    <w:rsid w:val="00FE1E48"/>
    <w:rsid w:val="00FE4C4E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480" w:line="312" w:lineRule="auto"/>
      <w:jc w:val="center"/>
      <w:outlineLvl w:val="0"/>
    </w:pPr>
    <w:rPr>
      <w:rFonts w:ascii="Garamond" w:hAnsi="Garamond"/>
      <w:b/>
      <w:sz w:val="40"/>
      <w:lang w:val="en-US"/>
    </w:rPr>
  </w:style>
  <w:style w:type="paragraph" w:styleId="Ttulo2">
    <w:name w:val="heading 2"/>
    <w:basedOn w:val="Normal"/>
    <w:next w:val="Normal"/>
    <w:qFormat/>
    <w:pPr>
      <w:keepNext/>
      <w:spacing w:before="8000" w:after="240" w:line="312" w:lineRule="auto"/>
      <w:outlineLvl w:val="1"/>
    </w:pPr>
    <w:rPr>
      <w:rFonts w:ascii="Garamond" w:hAnsi="Garamond"/>
      <w:b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pageBreakBefore/>
      <w:numPr>
        <w:numId w:val="1"/>
      </w:numPr>
      <w:spacing w:before="240" w:after="480" w:line="312" w:lineRule="auto"/>
      <w:jc w:val="center"/>
      <w:outlineLvl w:val="2"/>
    </w:pPr>
    <w:rPr>
      <w:rFonts w:ascii="Garamond" w:hAnsi="Garamond"/>
      <w:b/>
      <w:sz w:val="32"/>
      <w:lang w:val="en-US"/>
    </w:rPr>
  </w:style>
  <w:style w:type="paragraph" w:styleId="Ttulo5">
    <w:name w:val="heading 5"/>
    <w:basedOn w:val="Normal"/>
    <w:next w:val="Normal"/>
    <w:qFormat/>
    <w:pPr>
      <w:keepNext/>
      <w:spacing w:before="480" w:after="40"/>
      <w:outlineLvl w:val="4"/>
    </w:pPr>
    <w:rPr>
      <w:rFonts w:ascii="Garamond" w:hAnsi="Garamond"/>
      <w:b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ulletedList">
    <w:name w:val="Bulleted List"/>
    <w:basedOn w:val="Normal"/>
    <w:pPr>
      <w:numPr>
        <w:numId w:val="3"/>
      </w:numPr>
      <w:spacing w:after="240"/>
    </w:pPr>
    <w:rPr>
      <w:rFonts w:ascii="Garamond" w:hAnsi="Garamond"/>
      <w:sz w:val="22"/>
      <w:lang w:val="en-US"/>
    </w:rPr>
  </w:style>
  <w:style w:type="paragraph" w:customStyle="1" w:styleId="BulletedList2">
    <w:name w:val="Bulleted List 2"/>
    <w:basedOn w:val="BulletedList"/>
    <w:pPr>
      <w:numPr>
        <w:numId w:val="2"/>
      </w:numPr>
    </w:pPr>
  </w:style>
  <w:style w:type="paragraph" w:customStyle="1" w:styleId="ContactInformationBold">
    <w:name w:val="Contact Information Bold"/>
    <w:basedOn w:val="ContactInformation"/>
    <w:rPr>
      <w:b/>
    </w:rPr>
  </w:style>
  <w:style w:type="paragraph" w:customStyle="1" w:styleId="ContactInformation">
    <w:name w:val="Contact Information"/>
    <w:basedOn w:val="Normal"/>
    <w:pPr>
      <w:spacing w:line="312" w:lineRule="auto"/>
    </w:pPr>
    <w:rPr>
      <w:rFonts w:ascii="Garamond" w:hAnsi="Garamond"/>
      <w:sz w:val="22"/>
      <w:lang w:val="en-US"/>
    </w:rPr>
  </w:style>
  <w:style w:type="character" w:customStyle="1" w:styleId="ItalicCharChar">
    <w:name w:val="Italic Char Char"/>
    <w:basedOn w:val="Fuentedeprrafopredeter"/>
    <w:link w:val="Italic"/>
    <w:rPr>
      <w:rFonts w:ascii="Garamond" w:hAnsi="Garamond"/>
      <w:i/>
      <w:iCs/>
      <w:noProof w:val="0"/>
      <w:sz w:val="18"/>
      <w:lang w:val="en-US" w:eastAsia="en-US" w:bidi="ar-SA"/>
    </w:rPr>
  </w:style>
  <w:style w:type="paragraph" w:customStyle="1" w:styleId="InsideSectionHeading">
    <w:name w:val="Inside Section Heading"/>
    <w:basedOn w:val="Normal"/>
    <w:pPr>
      <w:keepNext/>
      <w:spacing w:before="320" w:after="40"/>
    </w:pPr>
    <w:rPr>
      <w:rFonts w:ascii="Garamond" w:hAnsi="Garamond"/>
      <w:b/>
      <w:sz w:val="22"/>
      <w:lang w:val="en-US"/>
    </w:rPr>
  </w:style>
  <w:style w:type="character" w:customStyle="1" w:styleId="BoldChar">
    <w:name w:val="Bold Char"/>
    <w:basedOn w:val="Fuentedeprrafopredeter"/>
    <w:rPr>
      <w:rFonts w:ascii="Garamond" w:hAnsi="Garamond"/>
      <w:b/>
      <w:noProof w:val="0"/>
      <w:sz w:val="22"/>
      <w:szCs w:val="24"/>
      <w:lang w:val="en-US" w:eastAsia="en-US" w:bidi="ar-SA"/>
    </w:rPr>
  </w:style>
  <w:style w:type="paragraph" w:styleId="Epgrafe">
    <w:name w:val="caption"/>
    <w:basedOn w:val="Normal"/>
    <w:next w:val="Normal"/>
    <w:qFormat/>
    <w:pPr>
      <w:spacing w:before="120" w:after="120" w:line="312" w:lineRule="auto"/>
    </w:pPr>
    <w:rPr>
      <w:rFonts w:ascii="Garamond" w:hAnsi="Garamond"/>
      <w:b/>
      <w:lang w:val="en-US"/>
    </w:rPr>
  </w:style>
  <w:style w:type="paragraph" w:customStyle="1" w:styleId="TableHeaders">
    <w:name w:val="Table Headers"/>
    <w:basedOn w:val="Normal"/>
    <w:pPr>
      <w:spacing w:before="60" w:after="40"/>
    </w:pPr>
    <w:rPr>
      <w:rFonts w:ascii="Garamond" w:hAnsi="Garamond"/>
      <w:b/>
      <w:sz w:val="18"/>
      <w:lang w:val="en-US"/>
    </w:rPr>
  </w:style>
  <w:style w:type="paragraph" w:customStyle="1" w:styleId="TableHeadersCentered">
    <w:name w:val="Table Headers Centered"/>
    <w:basedOn w:val="TableHeaders"/>
    <w:pPr>
      <w:spacing w:before="40"/>
      <w:jc w:val="center"/>
    </w:pPr>
  </w:style>
  <w:style w:type="paragraph" w:customStyle="1" w:styleId="TableText">
    <w:name w:val="Table Text"/>
    <w:basedOn w:val="Normal"/>
    <w:pPr>
      <w:jc w:val="center"/>
    </w:pPr>
    <w:rPr>
      <w:rFonts w:ascii="Garamond" w:hAnsi="Garamond"/>
      <w:sz w:val="18"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671AAC"/>
    <w:pPr>
      <w:tabs>
        <w:tab w:val="left" w:pos="600"/>
        <w:tab w:val="left" w:pos="720"/>
        <w:tab w:val="right" w:leader="dot" w:pos="8630"/>
      </w:tabs>
      <w:spacing w:after="240" w:line="312" w:lineRule="auto"/>
    </w:pPr>
    <w:rPr>
      <w:rFonts w:ascii="Garamond" w:hAnsi="Garamond"/>
      <w:sz w:val="22"/>
      <w:szCs w:val="24"/>
      <w:lang w:val="en-US" w:eastAsia="en-US"/>
    </w:rPr>
  </w:style>
  <w:style w:type="paragraph" w:customStyle="1" w:styleId="Italic">
    <w:name w:val="Italic"/>
    <w:basedOn w:val="Normal"/>
    <w:link w:val="ItalicCharChar"/>
    <w:rsid w:val="00635D29"/>
    <w:pPr>
      <w:spacing w:line="312" w:lineRule="auto"/>
    </w:pPr>
    <w:rPr>
      <w:rFonts w:ascii="Garamond" w:hAnsi="Garamond"/>
      <w:i/>
      <w:iCs/>
      <w:sz w:val="18"/>
      <w:lang w:val="en-US" w:eastAsia="en-US"/>
    </w:rPr>
  </w:style>
  <w:style w:type="character" w:styleId="Hipervnculo">
    <w:name w:val="Hyperlink"/>
    <w:basedOn w:val="Fuentedeprrafopredeter"/>
    <w:uiPriority w:val="99"/>
    <w:rsid w:val="0094249F"/>
    <w:rPr>
      <w:color w:val="0000FF"/>
      <w:u w:val="single"/>
    </w:rPr>
  </w:style>
  <w:style w:type="paragraph" w:styleId="Encabezado">
    <w:name w:val="header"/>
    <w:basedOn w:val="Normal"/>
    <w:link w:val="EncabezadoCar"/>
    <w:rsid w:val="008500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50016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500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016"/>
    <w:rPr>
      <w:lang w:val="es-ES" w:eastAsia="es-ES"/>
    </w:rPr>
  </w:style>
  <w:style w:type="character" w:customStyle="1" w:styleId="a">
    <w:name w:val="a"/>
    <w:basedOn w:val="Fuentedeprrafopredeter"/>
    <w:rsid w:val="00366B51"/>
  </w:style>
  <w:style w:type="character" w:customStyle="1" w:styleId="apple-converted-space">
    <w:name w:val="apple-converted-space"/>
    <w:basedOn w:val="Fuentedeprrafopredeter"/>
    <w:rsid w:val="00260025"/>
  </w:style>
  <w:style w:type="character" w:customStyle="1" w:styleId="l9">
    <w:name w:val="l9"/>
    <w:basedOn w:val="Fuentedeprrafopredeter"/>
    <w:rsid w:val="00260025"/>
  </w:style>
  <w:style w:type="character" w:customStyle="1" w:styleId="l8">
    <w:name w:val="l8"/>
    <w:basedOn w:val="Fuentedeprrafopredeter"/>
    <w:rsid w:val="00260025"/>
  </w:style>
  <w:style w:type="character" w:customStyle="1" w:styleId="l7">
    <w:name w:val="l7"/>
    <w:basedOn w:val="Fuentedeprrafopredeter"/>
    <w:rsid w:val="00260025"/>
  </w:style>
  <w:style w:type="character" w:customStyle="1" w:styleId="l6">
    <w:name w:val="l6"/>
    <w:basedOn w:val="Fuentedeprrafopredeter"/>
    <w:rsid w:val="00260025"/>
  </w:style>
  <w:style w:type="paragraph" w:styleId="Prrafodelista">
    <w:name w:val="List Paragraph"/>
    <w:basedOn w:val="Normal"/>
    <w:uiPriority w:val="34"/>
    <w:qFormat/>
    <w:rsid w:val="00D83B0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570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7067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B79F3"/>
    <w:pPr>
      <w:spacing w:before="100" w:beforeAutospacing="1" w:after="100" w:afterAutospacing="1"/>
    </w:pPr>
    <w:rPr>
      <w:rFonts w:eastAsiaTheme="minorEastAsia"/>
      <w:sz w:val="24"/>
      <w:szCs w:val="24"/>
      <w:lang w:val="es-SV" w:eastAsia="es-SV"/>
    </w:rPr>
  </w:style>
  <w:style w:type="table" w:styleId="Tablaconcuadrcula">
    <w:name w:val="Table Grid"/>
    <w:basedOn w:val="Tablanormal"/>
    <w:rsid w:val="001C6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315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SV" w:eastAsia="es-SV"/>
    </w:rPr>
  </w:style>
  <w:style w:type="paragraph" w:styleId="TDC3">
    <w:name w:val="toc 3"/>
    <w:basedOn w:val="Normal"/>
    <w:next w:val="Normal"/>
    <w:autoRedefine/>
    <w:uiPriority w:val="39"/>
    <w:qFormat/>
    <w:rsid w:val="00953E23"/>
    <w:pPr>
      <w:tabs>
        <w:tab w:val="left" w:pos="851"/>
        <w:tab w:val="right" w:leader="dot" w:pos="8630"/>
      </w:tabs>
      <w:spacing w:after="100"/>
      <w:ind w:left="4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3152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SV"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480" w:line="312" w:lineRule="auto"/>
      <w:jc w:val="center"/>
      <w:outlineLvl w:val="0"/>
    </w:pPr>
    <w:rPr>
      <w:rFonts w:ascii="Garamond" w:hAnsi="Garamond"/>
      <w:b/>
      <w:sz w:val="40"/>
      <w:lang w:val="en-US"/>
    </w:rPr>
  </w:style>
  <w:style w:type="paragraph" w:styleId="Ttulo2">
    <w:name w:val="heading 2"/>
    <w:basedOn w:val="Normal"/>
    <w:next w:val="Normal"/>
    <w:qFormat/>
    <w:pPr>
      <w:keepNext/>
      <w:spacing w:before="8000" w:after="240" w:line="312" w:lineRule="auto"/>
      <w:outlineLvl w:val="1"/>
    </w:pPr>
    <w:rPr>
      <w:rFonts w:ascii="Garamond" w:hAnsi="Garamond"/>
      <w:b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pageBreakBefore/>
      <w:numPr>
        <w:numId w:val="1"/>
      </w:numPr>
      <w:spacing w:before="240" w:after="480" w:line="312" w:lineRule="auto"/>
      <w:jc w:val="center"/>
      <w:outlineLvl w:val="2"/>
    </w:pPr>
    <w:rPr>
      <w:rFonts w:ascii="Garamond" w:hAnsi="Garamond"/>
      <w:b/>
      <w:sz w:val="32"/>
      <w:lang w:val="en-US"/>
    </w:rPr>
  </w:style>
  <w:style w:type="paragraph" w:styleId="Ttulo5">
    <w:name w:val="heading 5"/>
    <w:basedOn w:val="Normal"/>
    <w:next w:val="Normal"/>
    <w:qFormat/>
    <w:pPr>
      <w:keepNext/>
      <w:spacing w:before="480" w:after="40"/>
      <w:outlineLvl w:val="4"/>
    </w:pPr>
    <w:rPr>
      <w:rFonts w:ascii="Garamond" w:hAnsi="Garamond"/>
      <w:b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ulletedList">
    <w:name w:val="Bulleted List"/>
    <w:basedOn w:val="Normal"/>
    <w:pPr>
      <w:numPr>
        <w:numId w:val="3"/>
      </w:numPr>
      <w:spacing w:after="240"/>
    </w:pPr>
    <w:rPr>
      <w:rFonts w:ascii="Garamond" w:hAnsi="Garamond"/>
      <w:sz w:val="22"/>
      <w:lang w:val="en-US"/>
    </w:rPr>
  </w:style>
  <w:style w:type="paragraph" w:customStyle="1" w:styleId="BulletedList2">
    <w:name w:val="Bulleted List 2"/>
    <w:basedOn w:val="BulletedList"/>
    <w:pPr>
      <w:numPr>
        <w:numId w:val="2"/>
      </w:numPr>
    </w:pPr>
  </w:style>
  <w:style w:type="paragraph" w:customStyle="1" w:styleId="ContactInformationBold">
    <w:name w:val="Contact Information Bold"/>
    <w:basedOn w:val="ContactInformation"/>
    <w:rPr>
      <w:b/>
    </w:rPr>
  </w:style>
  <w:style w:type="paragraph" w:customStyle="1" w:styleId="ContactInformation">
    <w:name w:val="Contact Information"/>
    <w:basedOn w:val="Normal"/>
    <w:pPr>
      <w:spacing w:line="312" w:lineRule="auto"/>
    </w:pPr>
    <w:rPr>
      <w:rFonts w:ascii="Garamond" w:hAnsi="Garamond"/>
      <w:sz w:val="22"/>
      <w:lang w:val="en-US"/>
    </w:rPr>
  </w:style>
  <w:style w:type="character" w:customStyle="1" w:styleId="ItalicCharChar">
    <w:name w:val="Italic Char Char"/>
    <w:basedOn w:val="Fuentedeprrafopredeter"/>
    <w:link w:val="Italic"/>
    <w:rPr>
      <w:rFonts w:ascii="Garamond" w:hAnsi="Garamond"/>
      <w:i/>
      <w:iCs/>
      <w:noProof w:val="0"/>
      <w:sz w:val="18"/>
      <w:lang w:val="en-US" w:eastAsia="en-US" w:bidi="ar-SA"/>
    </w:rPr>
  </w:style>
  <w:style w:type="paragraph" w:customStyle="1" w:styleId="InsideSectionHeading">
    <w:name w:val="Inside Section Heading"/>
    <w:basedOn w:val="Normal"/>
    <w:pPr>
      <w:keepNext/>
      <w:spacing w:before="320" w:after="40"/>
    </w:pPr>
    <w:rPr>
      <w:rFonts w:ascii="Garamond" w:hAnsi="Garamond"/>
      <w:b/>
      <w:sz w:val="22"/>
      <w:lang w:val="en-US"/>
    </w:rPr>
  </w:style>
  <w:style w:type="character" w:customStyle="1" w:styleId="BoldChar">
    <w:name w:val="Bold Char"/>
    <w:basedOn w:val="Fuentedeprrafopredeter"/>
    <w:rPr>
      <w:rFonts w:ascii="Garamond" w:hAnsi="Garamond"/>
      <w:b/>
      <w:noProof w:val="0"/>
      <w:sz w:val="22"/>
      <w:szCs w:val="24"/>
      <w:lang w:val="en-US" w:eastAsia="en-US" w:bidi="ar-SA"/>
    </w:rPr>
  </w:style>
  <w:style w:type="paragraph" w:styleId="Epgrafe">
    <w:name w:val="caption"/>
    <w:basedOn w:val="Normal"/>
    <w:next w:val="Normal"/>
    <w:qFormat/>
    <w:pPr>
      <w:spacing w:before="120" w:after="120" w:line="312" w:lineRule="auto"/>
    </w:pPr>
    <w:rPr>
      <w:rFonts w:ascii="Garamond" w:hAnsi="Garamond"/>
      <w:b/>
      <w:lang w:val="en-US"/>
    </w:rPr>
  </w:style>
  <w:style w:type="paragraph" w:customStyle="1" w:styleId="TableHeaders">
    <w:name w:val="Table Headers"/>
    <w:basedOn w:val="Normal"/>
    <w:pPr>
      <w:spacing w:before="60" w:after="40"/>
    </w:pPr>
    <w:rPr>
      <w:rFonts w:ascii="Garamond" w:hAnsi="Garamond"/>
      <w:b/>
      <w:sz w:val="18"/>
      <w:lang w:val="en-US"/>
    </w:rPr>
  </w:style>
  <w:style w:type="paragraph" w:customStyle="1" w:styleId="TableHeadersCentered">
    <w:name w:val="Table Headers Centered"/>
    <w:basedOn w:val="TableHeaders"/>
    <w:pPr>
      <w:spacing w:before="40"/>
      <w:jc w:val="center"/>
    </w:pPr>
  </w:style>
  <w:style w:type="paragraph" w:customStyle="1" w:styleId="TableText">
    <w:name w:val="Table Text"/>
    <w:basedOn w:val="Normal"/>
    <w:pPr>
      <w:jc w:val="center"/>
    </w:pPr>
    <w:rPr>
      <w:rFonts w:ascii="Garamond" w:hAnsi="Garamond"/>
      <w:sz w:val="18"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671AAC"/>
    <w:pPr>
      <w:tabs>
        <w:tab w:val="left" w:pos="600"/>
        <w:tab w:val="left" w:pos="720"/>
        <w:tab w:val="right" w:leader="dot" w:pos="8630"/>
      </w:tabs>
      <w:spacing w:after="240" w:line="312" w:lineRule="auto"/>
    </w:pPr>
    <w:rPr>
      <w:rFonts w:ascii="Garamond" w:hAnsi="Garamond"/>
      <w:sz w:val="22"/>
      <w:szCs w:val="24"/>
      <w:lang w:val="en-US" w:eastAsia="en-US"/>
    </w:rPr>
  </w:style>
  <w:style w:type="paragraph" w:customStyle="1" w:styleId="Italic">
    <w:name w:val="Italic"/>
    <w:basedOn w:val="Normal"/>
    <w:link w:val="ItalicCharChar"/>
    <w:rsid w:val="00635D29"/>
    <w:pPr>
      <w:spacing w:line="312" w:lineRule="auto"/>
    </w:pPr>
    <w:rPr>
      <w:rFonts w:ascii="Garamond" w:hAnsi="Garamond"/>
      <w:i/>
      <w:iCs/>
      <w:sz w:val="18"/>
      <w:lang w:val="en-US" w:eastAsia="en-US"/>
    </w:rPr>
  </w:style>
  <w:style w:type="character" w:styleId="Hipervnculo">
    <w:name w:val="Hyperlink"/>
    <w:basedOn w:val="Fuentedeprrafopredeter"/>
    <w:uiPriority w:val="99"/>
    <w:rsid w:val="0094249F"/>
    <w:rPr>
      <w:color w:val="0000FF"/>
      <w:u w:val="single"/>
    </w:rPr>
  </w:style>
  <w:style w:type="paragraph" w:styleId="Encabezado">
    <w:name w:val="header"/>
    <w:basedOn w:val="Normal"/>
    <w:link w:val="EncabezadoCar"/>
    <w:rsid w:val="008500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50016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500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016"/>
    <w:rPr>
      <w:lang w:val="es-ES" w:eastAsia="es-ES"/>
    </w:rPr>
  </w:style>
  <w:style w:type="character" w:customStyle="1" w:styleId="a">
    <w:name w:val="a"/>
    <w:basedOn w:val="Fuentedeprrafopredeter"/>
    <w:rsid w:val="00366B51"/>
  </w:style>
  <w:style w:type="character" w:customStyle="1" w:styleId="apple-converted-space">
    <w:name w:val="apple-converted-space"/>
    <w:basedOn w:val="Fuentedeprrafopredeter"/>
    <w:rsid w:val="00260025"/>
  </w:style>
  <w:style w:type="character" w:customStyle="1" w:styleId="l9">
    <w:name w:val="l9"/>
    <w:basedOn w:val="Fuentedeprrafopredeter"/>
    <w:rsid w:val="00260025"/>
  </w:style>
  <w:style w:type="character" w:customStyle="1" w:styleId="l8">
    <w:name w:val="l8"/>
    <w:basedOn w:val="Fuentedeprrafopredeter"/>
    <w:rsid w:val="00260025"/>
  </w:style>
  <w:style w:type="character" w:customStyle="1" w:styleId="l7">
    <w:name w:val="l7"/>
    <w:basedOn w:val="Fuentedeprrafopredeter"/>
    <w:rsid w:val="00260025"/>
  </w:style>
  <w:style w:type="character" w:customStyle="1" w:styleId="l6">
    <w:name w:val="l6"/>
    <w:basedOn w:val="Fuentedeprrafopredeter"/>
    <w:rsid w:val="00260025"/>
  </w:style>
  <w:style w:type="paragraph" w:styleId="Prrafodelista">
    <w:name w:val="List Paragraph"/>
    <w:basedOn w:val="Normal"/>
    <w:uiPriority w:val="34"/>
    <w:qFormat/>
    <w:rsid w:val="00D83B0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570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7067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B79F3"/>
    <w:pPr>
      <w:spacing w:before="100" w:beforeAutospacing="1" w:after="100" w:afterAutospacing="1"/>
    </w:pPr>
    <w:rPr>
      <w:rFonts w:eastAsiaTheme="minorEastAsia"/>
      <w:sz w:val="24"/>
      <w:szCs w:val="24"/>
      <w:lang w:val="es-SV" w:eastAsia="es-SV"/>
    </w:rPr>
  </w:style>
  <w:style w:type="table" w:styleId="Tablaconcuadrcula">
    <w:name w:val="Table Grid"/>
    <w:basedOn w:val="Tablanormal"/>
    <w:rsid w:val="001C6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315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SV" w:eastAsia="es-SV"/>
    </w:rPr>
  </w:style>
  <w:style w:type="paragraph" w:styleId="TDC3">
    <w:name w:val="toc 3"/>
    <w:basedOn w:val="Normal"/>
    <w:next w:val="Normal"/>
    <w:autoRedefine/>
    <w:uiPriority w:val="39"/>
    <w:qFormat/>
    <w:rsid w:val="00953E23"/>
    <w:pPr>
      <w:tabs>
        <w:tab w:val="left" w:pos="851"/>
        <w:tab w:val="right" w:leader="dot" w:pos="8630"/>
      </w:tabs>
      <w:spacing w:after="100"/>
      <w:ind w:left="4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3152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6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4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729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44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5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286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1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2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7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0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8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99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6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1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0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1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9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7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065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89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8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80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6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8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083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9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Box\AppData\Roaming\Microsoft\Templates\Business%20plan%20for%20startup%20busines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71E9-E8F8-4240-83FE-C0C9EF34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plan for startup business.dot</Template>
  <TotalTime>896</TotalTime>
  <Pages>10</Pages>
  <Words>433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Plan empresarial para negocios incipientes</vt:lpstr>
    </vt:vector>
  </TitlesOfParts>
  <Company>suministros alzaga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T-Box</dc:creator>
  <cp:lastModifiedBy>T-Box</cp:lastModifiedBy>
  <cp:revision>251</cp:revision>
  <cp:lastPrinted>2012-05-07T20:13:00Z</cp:lastPrinted>
  <dcterms:created xsi:type="dcterms:W3CDTF">2012-05-04T14:40:00Z</dcterms:created>
  <dcterms:modified xsi:type="dcterms:W3CDTF">2012-05-15T15:52:00Z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TC010175203082</vt:lpwstr>
  </property>
</Properties>
</file>